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B7" w:rsidRPr="00DC3AB8" w:rsidRDefault="005857B7" w:rsidP="00C91146">
      <w:pPr>
        <w:rPr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Oferent</w:t>
      </w:r>
      <w:r w:rsidRPr="00DC3AB8">
        <w:rPr>
          <w:b/>
          <w:sz w:val="20"/>
          <w:szCs w:val="20"/>
        </w:rPr>
        <w:t xml:space="preserve"> </w:t>
      </w:r>
      <w:r w:rsidRPr="00DC3AB8">
        <w:rPr>
          <w:sz w:val="20"/>
          <w:szCs w:val="20"/>
        </w:rPr>
        <w:t>………………………………….……………………………..…………………………….……………</w:t>
      </w:r>
    </w:p>
    <w:p w:rsidR="005857B7" w:rsidRPr="00DC3AB8" w:rsidRDefault="005857B7" w:rsidP="00C91146">
      <w:pPr>
        <w:rPr>
          <w:i/>
          <w:sz w:val="18"/>
          <w:szCs w:val="18"/>
        </w:rPr>
      </w:pPr>
      <w:r w:rsidRPr="00DC3AB8">
        <w:rPr>
          <w:i/>
          <w:sz w:val="16"/>
          <w:szCs w:val="16"/>
        </w:rPr>
        <w:t xml:space="preserve">                                    </w:t>
      </w:r>
      <w:r w:rsidRPr="00DC3AB8">
        <w:rPr>
          <w:i/>
          <w:sz w:val="18"/>
          <w:szCs w:val="18"/>
        </w:rPr>
        <w:t>(nazwa/firma, siedziba/miejscowość, adres, NIP, REGON, KRS/CEIDG w zależności od podmiotu)</w:t>
      </w:r>
    </w:p>
    <w:p w:rsidR="005857B7" w:rsidRPr="00DC3AB8" w:rsidRDefault="005857B7" w:rsidP="00C91146">
      <w:pPr>
        <w:spacing w:before="120"/>
        <w:rPr>
          <w:sz w:val="20"/>
          <w:szCs w:val="20"/>
        </w:rPr>
      </w:pPr>
      <w:r w:rsidRPr="00DC3AB8">
        <w:rPr>
          <w:sz w:val="20"/>
          <w:szCs w:val="20"/>
        </w:rPr>
        <w:t>reprezentowany przez ………………………………………………………………………………</w:t>
      </w:r>
    </w:p>
    <w:p w:rsidR="005857B7" w:rsidRPr="00DC3AB8" w:rsidRDefault="005857B7" w:rsidP="00C91146">
      <w:pPr>
        <w:rPr>
          <w:i/>
          <w:sz w:val="18"/>
          <w:szCs w:val="18"/>
        </w:rPr>
      </w:pPr>
      <w:r w:rsidRPr="00DC3AB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</w:t>
      </w:r>
      <w:r w:rsidRPr="00DC3AB8">
        <w:rPr>
          <w:i/>
          <w:sz w:val="18"/>
          <w:szCs w:val="18"/>
        </w:rPr>
        <w:t>(imię i nazwisko, podstawa do reprezentacji)</w:t>
      </w:r>
    </w:p>
    <w:p w:rsidR="005857B7" w:rsidRPr="00DC3AB8" w:rsidRDefault="005857B7" w:rsidP="00874DE0">
      <w:pPr>
        <w:spacing w:before="240"/>
        <w:jc w:val="center"/>
        <w:rPr>
          <w:b/>
          <w:u w:val="single"/>
        </w:rPr>
      </w:pPr>
      <w:r w:rsidRPr="00DC3AB8">
        <w:rPr>
          <w:b/>
          <w:u w:val="single"/>
        </w:rPr>
        <w:t>O F E R T A</w:t>
      </w:r>
    </w:p>
    <w:p w:rsidR="005857B7" w:rsidRPr="00DC3AB8" w:rsidRDefault="005857B7" w:rsidP="005213BA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Wydawca</w:t>
      </w:r>
    </w:p>
    <w:p w:rsidR="005857B7" w:rsidRPr="00DC3AB8" w:rsidRDefault="005857B7" w:rsidP="00CB5243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Urząd Rejestracji Produktów Leczniczych, </w:t>
      </w:r>
    </w:p>
    <w:p w:rsidR="005857B7" w:rsidRPr="00DC3AB8" w:rsidRDefault="005857B7" w:rsidP="007F0000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>Wyrobów Medycznych i Produktów Biobójczych</w:t>
      </w:r>
    </w:p>
    <w:p w:rsidR="005857B7" w:rsidRPr="00DC3AB8" w:rsidRDefault="005857B7" w:rsidP="007F0000">
      <w:pPr>
        <w:spacing w:line="264" w:lineRule="auto"/>
        <w:ind w:left="4247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2017”"/>
        </w:smartTagPr>
        <w:r w:rsidRPr="00DC3AB8">
          <w:rPr>
            <w:b/>
            <w:sz w:val="20"/>
            <w:szCs w:val="20"/>
          </w:rPr>
          <w:t>181C</w:t>
        </w:r>
      </w:smartTag>
      <w:r w:rsidRPr="00DC3AB8">
        <w:rPr>
          <w:b/>
          <w:sz w:val="20"/>
          <w:szCs w:val="20"/>
        </w:rPr>
        <w:t xml:space="preserve"> </w:t>
      </w:r>
    </w:p>
    <w:p w:rsidR="005857B7" w:rsidRPr="00DC3AB8" w:rsidRDefault="005857B7" w:rsidP="007F0000">
      <w:pPr>
        <w:ind w:left="4248" w:firstLine="708"/>
        <w:jc w:val="right"/>
      </w:pPr>
    </w:p>
    <w:p w:rsidR="005857B7" w:rsidRDefault="005857B7" w:rsidP="00111D17">
      <w:pPr>
        <w:spacing w:before="240" w:line="264" w:lineRule="auto"/>
        <w:ind w:firstLine="709"/>
        <w:jc w:val="both"/>
        <w:rPr>
          <w:sz w:val="22"/>
          <w:szCs w:val="22"/>
        </w:rPr>
      </w:pPr>
      <w:r w:rsidRPr="00DC3AB8">
        <w:rPr>
          <w:sz w:val="22"/>
          <w:szCs w:val="22"/>
        </w:rPr>
        <w:t>W odpowiedzi na zaproszenie do złożenia oferty (</w:t>
      </w:r>
      <w:r w:rsidRPr="004839E5">
        <w:rPr>
          <w:sz w:val="22"/>
          <w:szCs w:val="22"/>
        </w:rPr>
        <w:t>UR.DF.</w:t>
      </w:r>
      <w:r w:rsidRPr="00DE6441">
        <w:rPr>
          <w:sz w:val="22"/>
          <w:szCs w:val="22"/>
        </w:rPr>
        <w:t>494.10.</w:t>
      </w:r>
      <w:r w:rsidRPr="004839E5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4839E5">
        <w:rPr>
          <w:sz w:val="22"/>
          <w:szCs w:val="22"/>
        </w:rPr>
        <w:t>.EL.1</w:t>
      </w:r>
      <w:r w:rsidRPr="00DC3AB8">
        <w:rPr>
          <w:sz w:val="22"/>
          <w:szCs w:val="22"/>
        </w:rPr>
        <w:t xml:space="preserve">) w przedmiocie </w:t>
      </w:r>
    </w:p>
    <w:p w:rsidR="005857B7" w:rsidRDefault="005857B7" w:rsidP="00503016">
      <w:pPr>
        <w:spacing w:line="264" w:lineRule="auto"/>
        <w:jc w:val="center"/>
        <w:rPr>
          <w:b/>
          <w:sz w:val="22"/>
          <w:szCs w:val="22"/>
          <w:u w:val="single"/>
        </w:rPr>
      </w:pPr>
      <w:r w:rsidRPr="004B5E80">
        <w:rPr>
          <w:b/>
          <w:sz w:val="22"/>
          <w:szCs w:val="22"/>
          <w:u w:val="single"/>
        </w:rPr>
        <w:t xml:space="preserve">sprzedaż, na podstawie umowy komisu, Farmakopei Polskiej wydanie XI </w:t>
      </w:r>
      <w:r w:rsidRPr="004B5E80">
        <w:rPr>
          <w:sz w:val="22"/>
          <w:szCs w:val="22"/>
          <w:u w:val="single"/>
        </w:rPr>
        <w:t>(w skrócie „FP XI”)</w:t>
      </w:r>
      <w:r>
        <w:rPr>
          <w:sz w:val="22"/>
          <w:szCs w:val="22"/>
          <w:u w:val="single"/>
        </w:rPr>
        <w:t xml:space="preserve">, </w:t>
      </w:r>
      <w:r w:rsidRPr="004B5E80">
        <w:rPr>
          <w:b/>
          <w:sz w:val="22"/>
          <w:szCs w:val="22"/>
          <w:u w:val="single"/>
        </w:rPr>
        <w:t>obejmująca</w:t>
      </w:r>
      <w:r>
        <w:rPr>
          <w:b/>
          <w:sz w:val="22"/>
          <w:szCs w:val="22"/>
          <w:u w:val="single"/>
        </w:rPr>
        <w:t>:</w:t>
      </w:r>
    </w:p>
    <w:p w:rsidR="005857B7" w:rsidRPr="004839E5" w:rsidRDefault="005857B7" w:rsidP="00B0302C">
      <w:pPr>
        <w:numPr>
          <w:ilvl w:val="0"/>
          <w:numId w:val="23"/>
        </w:numPr>
        <w:spacing w:before="120" w:line="264" w:lineRule="auto"/>
        <w:jc w:val="both"/>
        <w:rPr>
          <w:b/>
          <w:sz w:val="22"/>
          <w:szCs w:val="22"/>
        </w:rPr>
      </w:pPr>
      <w:r w:rsidRPr="002D2321">
        <w:rPr>
          <w:b/>
          <w:sz w:val="22"/>
          <w:szCs w:val="22"/>
        </w:rPr>
        <w:t xml:space="preserve">egzemplarze stanowiące </w:t>
      </w:r>
      <w:r w:rsidRPr="004839E5">
        <w:rPr>
          <w:b/>
          <w:sz w:val="22"/>
          <w:szCs w:val="22"/>
        </w:rPr>
        <w:t xml:space="preserve">trzytomową książkę FP XI 2017, w orientacyjnej ilości </w:t>
      </w:r>
      <w:r>
        <w:rPr>
          <w:b/>
          <w:sz w:val="22"/>
          <w:szCs w:val="22"/>
        </w:rPr>
        <w:t>500</w:t>
      </w:r>
      <w:r w:rsidRPr="004839E5">
        <w:rPr>
          <w:b/>
          <w:sz w:val="22"/>
          <w:szCs w:val="22"/>
        </w:rPr>
        <w:t xml:space="preserve"> egzemplarzy, w cenie jednostkowej za egzemplarz nie większej niż 243,60 zł brutto;</w:t>
      </w:r>
    </w:p>
    <w:p w:rsidR="005857B7" w:rsidRPr="004839E5" w:rsidRDefault="005857B7" w:rsidP="00B0302C">
      <w:pPr>
        <w:numPr>
          <w:ilvl w:val="0"/>
          <w:numId w:val="23"/>
        </w:numPr>
        <w:spacing w:before="120" w:line="264" w:lineRule="auto"/>
        <w:jc w:val="both"/>
        <w:rPr>
          <w:b/>
          <w:sz w:val="22"/>
          <w:szCs w:val="22"/>
        </w:rPr>
      </w:pPr>
      <w:r w:rsidRPr="004839E5">
        <w:rPr>
          <w:b/>
          <w:sz w:val="22"/>
          <w:szCs w:val="22"/>
        </w:rPr>
        <w:t xml:space="preserve">nośniki (pendrive) zawierające elektroniczną wersję FP XI 2017, w orientacyjnej ilości </w:t>
      </w:r>
      <w:r>
        <w:rPr>
          <w:b/>
          <w:sz w:val="22"/>
          <w:szCs w:val="22"/>
        </w:rPr>
        <w:t>1 700</w:t>
      </w:r>
      <w:r w:rsidRPr="004839E5">
        <w:rPr>
          <w:b/>
          <w:sz w:val="22"/>
          <w:szCs w:val="22"/>
        </w:rPr>
        <w:t xml:space="preserve"> nośników, w cenie jednostkowej za pendrive nie większej niż 243,60 zł brutto;</w:t>
      </w:r>
    </w:p>
    <w:p w:rsidR="005857B7" w:rsidRPr="004839E5" w:rsidRDefault="005857B7" w:rsidP="00B0302C">
      <w:pPr>
        <w:numPr>
          <w:ilvl w:val="0"/>
          <w:numId w:val="23"/>
        </w:numPr>
        <w:spacing w:before="120" w:line="264" w:lineRule="auto"/>
        <w:jc w:val="both"/>
        <w:rPr>
          <w:b/>
          <w:sz w:val="22"/>
          <w:szCs w:val="22"/>
        </w:rPr>
      </w:pPr>
      <w:r w:rsidRPr="004839E5">
        <w:rPr>
          <w:b/>
          <w:sz w:val="22"/>
          <w:szCs w:val="22"/>
        </w:rPr>
        <w:t>1 900 egzemplarzy stanowiących jednotomową książkę Suplement 2018 FP XI;</w:t>
      </w:r>
    </w:p>
    <w:p w:rsidR="005857B7" w:rsidRPr="004839E5" w:rsidRDefault="005857B7" w:rsidP="00B0302C">
      <w:pPr>
        <w:numPr>
          <w:ilvl w:val="0"/>
          <w:numId w:val="23"/>
        </w:numPr>
        <w:spacing w:before="120" w:line="264" w:lineRule="auto"/>
        <w:jc w:val="both"/>
        <w:rPr>
          <w:b/>
          <w:sz w:val="22"/>
          <w:szCs w:val="22"/>
        </w:rPr>
      </w:pPr>
      <w:r w:rsidRPr="004839E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 </w:t>
      </w:r>
      <w:r w:rsidRPr="004839E5">
        <w:rPr>
          <w:b/>
          <w:sz w:val="22"/>
          <w:szCs w:val="22"/>
        </w:rPr>
        <w:t>700</w:t>
      </w:r>
      <w:r>
        <w:rPr>
          <w:b/>
          <w:sz w:val="22"/>
          <w:szCs w:val="22"/>
        </w:rPr>
        <w:t xml:space="preserve"> </w:t>
      </w:r>
      <w:r w:rsidRPr="004839E5">
        <w:rPr>
          <w:b/>
          <w:sz w:val="22"/>
          <w:szCs w:val="22"/>
        </w:rPr>
        <w:t>nośników (pendrive) zawierających elektroniczną kumulatywną wersję FP XI (FP XI 2017 z Suplementem 2018 FP XI)</w:t>
      </w:r>
    </w:p>
    <w:p w:rsidR="005857B7" w:rsidRPr="00687CE3" w:rsidRDefault="005857B7" w:rsidP="00101B1A">
      <w:pPr>
        <w:numPr>
          <w:ilvl w:val="0"/>
          <w:numId w:val="3"/>
        </w:numPr>
        <w:spacing w:before="120" w:line="264" w:lineRule="auto"/>
        <w:jc w:val="both"/>
        <w:rPr>
          <w:i/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Oferujemy</w:t>
      </w:r>
      <w:r w:rsidRPr="00DC3AB8">
        <w:rPr>
          <w:smallCaps/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>należytą realizację usług określonych w ww. zaproszeniu oraz opisanych szczegółowo we wzorze umowy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>udostępnionym wraz z tym zaproszeniem, przy zastosowaniu przez nas w ramach umowy komisu</w:t>
      </w:r>
      <w:r w:rsidRPr="00DC3AB8">
        <w:rPr>
          <w:b/>
          <w:color w:val="000000"/>
          <w:sz w:val="22"/>
          <w:szCs w:val="22"/>
        </w:rPr>
        <w:t xml:space="preserve"> następujących cen jednostkowych brutto </w:t>
      </w:r>
      <w:r w:rsidRPr="00687CE3">
        <w:rPr>
          <w:color w:val="000000"/>
          <w:sz w:val="22"/>
          <w:szCs w:val="22"/>
        </w:rPr>
        <w:t>(z 5% podatkiem od towarów i usług)</w:t>
      </w:r>
      <w:r w:rsidRPr="00D9014A">
        <w:rPr>
          <w:b/>
          <w:sz w:val="22"/>
          <w:szCs w:val="22"/>
        </w:rPr>
        <w:t>:</w:t>
      </w:r>
    </w:p>
    <w:p w:rsidR="005857B7" w:rsidRPr="00EE030C" w:rsidRDefault="005857B7" w:rsidP="000A6651">
      <w:pPr>
        <w:spacing w:before="40" w:line="264" w:lineRule="auto"/>
        <w:ind w:left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1</w:t>
      </w:r>
      <w:r w:rsidRPr="00EE030C">
        <w:rPr>
          <w:sz w:val="22"/>
          <w:szCs w:val="22"/>
        </w:rPr>
        <w:t xml:space="preserve"> ……..…..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……….……………………………………….……..…………..)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5857B7" w:rsidRPr="00EE030C" w:rsidRDefault="005857B7" w:rsidP="000A6651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egzemplarza stanowiącego trzytomową książkę FP XI 2017</w:t>
      </w:r>
    </w:p>
    <w:p w:rsidR="005857B7" w:rsidRPr="00EE030C" w:rsidRDefault="005857B7" w:rsidP="000A6651">
      <w:pPr>
        <w:spacing w:before="40" w:line="264" w:lineRule="auto"/>
        <w:ind w:left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2</w:t>
      </w:r>
      <w:r w:rsidRPr="00EE030C">
        <w:rPr>
          <w:sz w:val="22"/>
          <w:szCs w:val="22"/>
        </w:rPr>
        <w:t xml:space="preserve"> ………...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……………………………………………………..…………….)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5857B7" w:rsidRPr="00EE030C" w:rsidRDefault="005857B7" w:rsidP="000A6651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nośnika (pendrive) zawierającego wersję elektroniczną FP XI 2017</w:t>
      </w:r>
      <w:r w:rsidRPr="00EE030C">
        <w:rPr>
          <w:sz w:val="22"/>
          <w:szCs w:val="22"/>
        </w:rPr>
        <w:t>,</w:t>
      </w:r>
    </w:p>
    <w:p w:rsidR="005857B7" w:rsidRPr="00DC3AB8" w:rsidRDefault="005857B7" w:rsidP="00C00A9B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3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5857B7" w:rsidRPr="00DC3AB8" w:rsidRDefault="005857B7" w:rsidP="00C00A9B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2018 </w:t>
      </w:r>
      <w:r w:rsidRPr="00DC3AB8">
        <w:rPr>
          <w:color w:val="000000"/>
          <w:sz w:val="22"/>
          <w:szCs w:val="22"/>
        </w:rPr>
        <w:t>FP XI</w:t>
      </w:r>
    </w:p>
    <w:p w:rsidR="005857B7" w:rsidRPr="00DC3AB8" w:rsidRDefault="005857B7" w:rsidP="00C00A9B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4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5857B7" w:rsidRDefault="005857B7" w:rsidP="00C00A9B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>nośnika (pendrive) zawierającego wersję elektroniczną FP XI</w:t>
      </w:r>
      <w:r w:rsidRPr="00DC3AB8">
        <w:rPr>
          <w:sz w:val="22"/>
          <w:szCs w:val="22"/>
        </w:rPr>
        <w:t>,</w:t>
      </w:r>
    </w:p>
    <w:p w:rsidR="005857B7" w:rsidRPr="00DC3AB8" w:rsidRDefault="005857B7" w:rsidP="0039468F">
      <w:pPr>
        <w:spacing w:before="120" w:line="264" w:lineRule="auto"/>
        <w:ind w:left="113"/>
        <w:jc w:val="both"/>
        <w:rPr>
          <w:b/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co stanowi </w:t>
      </w:r>
      <w:r w:rsidRPr="00DC3AB8">
        <w:rPr>
          <w:b/>
          <w:color w:val="000000"/>
          <w:sz w:val="22"/>
          <w:szCs w:val="22"/>
        </w:rPr>
        <w:t>cenę całkowitą brutto</w:t>
      </w:r>
      <w:r w:rsidRPr="00DC3AB8">
        <w:rPr>
          <w:color w:val="000000"/>
          <w:sz w:val="22"/>
          <w:szCs w:val="22"/>
        </w:rPr>
        <w:t xml:space="preserve"> </w:t>
      </w:r>
      <w:r w:rsidRPr="00DC3AB8">
        <w:rPr>
          <w:b/>
          <w:sz w:val="22"/>
          <w:szCs w:val="22"/>
        </w:rPr>
        <w:t>C </w:t>
      </w:r>
      <w:r w:rsidRPr="004B5E80">
        <w:rPr>
          <w:b/>
          <w:sz w:val="22"/>
          <w:szCs w:val="22"/>
        </w:rPr>
        <w:t xml:space="preserve">= </w:t>
      </w:r>
      <w:r>
        <w:rPr>
          <w:b/>
          <w:sz w:val="22"/>
          <w:szCs w:val="22"/>
        </w:rPr>
        <w:t xml:space="preserve">500 </w:t>
      </w:r>
      <w:r w:rsidRPr="004B5E80">
        <w:rPr>
          <w:b/>
          <w:sz w:val="22"/>
          <w:szCs w:val="22"/>
        </w:rPr>
        <w:t>•</w:t>
      </w:r>
      <w:r>
        <w:rPr>
          <w:b/>
          <w:sz w:val="22"/>
          <w:szCs w:val="22"/>
        </w:rPr>
        <w:t xml:space="preserve"> </w:t>
      </w: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 xml:space="preserve">1  </w:t>
      </w:r>
      <w:r w:rsidRPr="00EE030C">
        <w:rPr>
          <w:b/>
          <w:sz w:val="22"/>
          <w:szCs w:val="22"/>
        </w:rPr>
        <w:t>+</w:t>
      </w:r>
      <w:r>
        <w:rPr>
          <w:b/>
          <w:sz w:val="22"/>
          <w:szCs w:val="22"/>
        </w:rPr>
        <w:t xml:space="preserve"> 1 700</w:t>
      </w:r>
      <w:r>
        <w:rPr>
          <w:b/>
          <w:sz w:val="22"/>
          <w:szCs w:val="22"/>
          <w:vertAlign w:val="subscript"/>
        </w:rPr>
        <w:t xml:space="preserve"> </w:t>
      </w:r>
      <w:r w:rsidRPr="004B5E80">
        <w:rPr>
          <w:b/>
          <w:sz w:val="22"/>
          <w:szCs w:val="22"/>
        </w:rPr>
        <w:t>•</w:t>
      </w:r>
      <w:r>
        <w:rPr>
          <w:b/>
          <w:sz w:val="22"/>
          <w:szCs w:val="22"/>
        </w:rPr>
        <w:t xml:space="preserve"> </w:t>
      </w: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2</w:t>
      </w:r>
      <w:r w:rsidRPr="004B5E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+</w:t>
      </w:r>
      <w:r w:rsidRPr="004B5E80">
        <w:rPr>
          <w:b/>
          <w:sz w:val="22"/>
          <w:szCs w:val="22"/>
        </w:rPr>
        <w:t>1 900 •</w:t>
      </w:r>
      <w:r w:rsidRPr="004B5E80">
        <w:rPr>
          <w:b/>
          <w:sz w:val="22"/>
          <w:szCs w:val="22"/>
          <w:vertAlign w:val="superscript"/>
        </w:rPr>
        <w:t xml:space="preserve"> </w:t>
      </w:r>
      <w:r w:rsidRPr="004B5E80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3</w:t>
      </w:r>
      <w:r w:rsidRPr="004B5E80">
        <w:rPr>
          <w:b/>
          <w:sz w:val="22"/>
          <w:szCs w:val="22"/>
        </w:rPr>
        <w:t xml:space="preserve"> + 2 700 • C</w:t>
      </w:r>
      <w:r>
        <w:rPr>
          <w:b/>
          <w:sz w:val="22"/>
          <w:szCs w:val="22"/>
          <w:vertAlign w:val="subscript"/>
        </w:rPr>
        <w:t>4</w:t>
      </w:r>
      <w:r w:rsidRPr="00DC3AB8">
        <w:rPr>
          <w:b/>
          <w:color w:val="000000"/>
          <w:sz w:val="22"/>
          <w:szCs w:val="22"/>
        </w:rPr>
        <w:t xml:space="preserve"> </w:t>
      </w:r>
    </w:p>
    <w:p w:rsidR="005857B7" w:rsidRPr="00DC3AB8" w:rsidRDefault="005857B7" w:rsidP="002D1E44">
      <w:pPr>
        <w:spacing w:before="60" w:line="264" w:lineRule="auto"/>
        <w:ind w:left="113"/>
        <w:jc w:val="both"/>
        <w:rPr>
          <w:i/>
          <w:color w:val="000000"/>
          <w:sz w:val="20"/>
          <w:szCs w:val="20"/>
        </w:rPr>
      </w:pPr>
      <w:r w:rsidRPr="00DC3AB8">
        <w:rPr>
          <w:color w:val="000000"/>
          <w:sz w:val="22"/>
          <w:szCs w:val="22"/>
        </w:rPr>
        <w:t xml:space="preserve">...........................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b/>
          <w:bCs/>
          <w:smallCaps/>
          <w:color w:val="000000"/>
          <w:sz w:val="22"/>
          <w:szCs w:val="22"/>
        </w:rPr>
        <w:t xml:space="preserve">  </w:t>
      </w:r>
      <w:r w:rsidRPr="00DC3AB8">
        <w:rPr>
          <w:i/>
          <w:color w:val="000000"/>
          <w:sz w:val="20"/>
          <w:szCs w:val="20"/>
        </w:rPr>
        <w:t>(słownie złotych: ……………………………………………………………………………….………)</w:t>
      </w:r>
    </w:p>
    <w:p w:rsidR="005857B7" w:rsidRPr="00DC3AB8" w:rsidRDefault="005857B7" w:rsidP="002D1E44">
      <w:pPr>
        <w:spacing w:before="60" w:line="264" w:lineRule="auto"/>
        <w:ind w:left="113"/>
        <w:jc w:val="both"/>
        <w:rPr>
          <w:i/>
          <w:color w:val="000000"/>
          <w:sz w:val="22"/>
          <w:szCs w:val="22"/>
        </w:rPr>
      </w:pPr>
      <w:r w:rsidRPr="00DC3AB8">
        <w:rPr>
          <w:sz w:val="22"/>
          <w:szCs w:val="22"/>
        </w:rPr>
        <w:t xml:space="preserve">Ceny jednostkowe obejmują </w:t>
      </w:r>
      <w:r>
        <w:rPr>
          <w:sz w:val="22"/>
          <w:szCs w:val="22"/>
        </w:rPr>
        <w:t xml:space="preserve">wszystkie </w:t>
      </w:r>
      <w:r w:rsidRPr="00DC3AB8">
        <w:rPr>
          <w:sz w:val="22"/>
          <w:szCs w:val="22"/>
        </w:rPr>
        <w:t xml:space="preserve">koszty ponoszone przez nas w ramach umowy komisu, którą zobowiązujemy się realizować w okresie ok. 12 miesięcy (od </w:t>
      </w:r>
      <w:r>
        <w:rPr>
          <w:sz w:val="22"/>
          <w:szCs w:val="22"/>
        </w:rPr>
        <w:t>dnia zawarcia umowy</w:t>
      </w:r>
      <w:r w:rsidRPr="00DC3AB8">
        <w:rPr>
          <w:sz w:val="22"/>
          <w:szCs w:val="22"/>
        </w:rPr>
        <w:t xml:space="preserve"> do </w:t>
      </w:r>
      <w:r w:rsidRPr="00686FA7">
        <w:rPr>
          <w:sz w:val="22"/>
          <w:szCs w:val="22"/>
        </w:rPr>
        <w:t>29 grudnia 2019 r.).</w:t>
      </w:r>
      <w:r w:rsidRPr="00DC3AB8">
        <w:rPr>
          <w:sz w:val="22"/>
          <w:szCs w:val="22"/>
        </w:rPr>
        <w:t xml:space="preserve"> </w:t>
      </w:r>
    </w:p>
    <w:p w:rsidR="005857B7" w:rsidRPr="00DC3AB8" w:rsidRDefault="005857B7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 xml:space="preserve">posiadamy zdolność zawodową w zakresie </w:t>
      </w:r>
      <w:r>
        <w:rPr>
          <w:sz w:val="22"/>
          <w:szCs w:val="22"/>
        </w:rPr>
        <w:t>realizacji</w:t>
      </w:r>
      <w:r w:rsidRPr="00DC3AB8">
        <w:rPr>
          <w:sz w:val="22"/>
          <w:szCs w:val="22"/>
        </w:rPr>
        <w:t xml:space="preserve"> sprzedaży bezpośredniej i wysyłkowej książek oraz nośników zawierających wersję elektroniczną publikacji, w tym </w:t>
      </w:r>
      <w:r>
        <w:rPr>
          <w:sz w:val="22"/>
          <w:szCs w:val="22"/>
        </w:rPr>
        <w:t>publikacji</w:t>
      </w:r>
      <w:r w:rsidRPr="00DC3AB8">
        <w:rPr>
          <w:sz w:val="22"/>
          <w:szCs w:val="22"/>
        </w:rPr>
        <w:t xml:space="preserve"> specjalistycznych przeznaczonych dla określonej grupy odbiorców.</w:t>
      </w:r>
    </w:p>
    <w:p w:rsidR="005857B7" w:rsidRPr="00DC3AB8" w:rsidRDefault="005857B7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Oświadczamy, że zapoznaliśmy się z postanowieniami umowy, które udostępniono z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zaproszeniem, a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 xml:space="preserve">przypadku wyboru naszej oferty jako najkorzystniejszej zobowiązujemy się do zawarcia umowy na warunkach określonych we wzorze umowy, w terminie podanym przez Wydawcę. W szczególności zobowiązujemy się do sprzedaży </w:t>
      </w:r>
      <w:r w:rsidRPr="00686FA7">
        <w:rPr>
          <w:color w:val="000000"/>
          <w:sz w:val="22"/>
          <w:szCs w:val="22"/>
        </w:rPr>
        <w:t>z wykorzystaniem wariantów opisanych w § 3 ust. 2 wzoru umowy oraz do rozliczenia zgodnie z postanowieniami § 3 ust. 3-8 wzoru umowy</w:t>
      </w:r>
      <w:r w:rsidRPr="00DC3AB8">
        <w:rPr>
          <w:color w:val="000000"/>
          <w:sz w:val="22"/>
          <w:szCs w:val="22"/>
        </w:rPr>
        <w:t>.</w:t>
      </w:r>
    </w:p>
    <w:p w:rsidR="005857B7" w:rsidRPr="00DC3AB8" w:rsidRDefault="005857B7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>dysponujemy pomieszczeniem/-ami odpowiednim</w:t>
      </w:r>
      <w:r>
        <w:rPr>
          <w:sz w:val="22"/>
          <w:szCs w:val="22"/>
        </w:rPr>
        <w:t>/</w:t>
      </w:r>
      <w:r w:rsidRPr="00DC3AB8">
        <w:rPr>
          <w:sz w:val="22"/>
          <w:szCs w:val="22"/>
        </w:rPr>
        <w:t>i do przechowywania książek i nośników elektronicznych w warunkach zabezpieczających przed ich uszkodzeniem lub zniszczeniem.</w:t>
      </w:r>
    </w:p>
    <w:p w:rsidR="005857B7" w:rsidRPr="00DC3AB8" w:rsidRDefault="005857B7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Zapewniamy efektywną sprzedaż w ramach umowy komisu. </w:t>
      </w:r>
      <w:r>
        <w:rPr>
          <w:color w:val="000000"/>
          <w:sz w:val="22"/>
          <w:szCs w:val="22"/>
        </w:rPr>
        <w:t>Z</w:t>
      </w:r>
      <w:r w:rsidRPr="00DC3AB8">
        <w:rPr>
          <w:color w:val="000000"/>
          <w:sz w:val="22"/>
          <w:szCs w:val="22"/>
        </w:rPr>
        <w:t xml:space="preserve">obowiązujemy się </w:t>
      </w:r>
      <w:r>
        <w:rPr>
          <w:color w:val="000000"/>
          <w:sz w:val="22"/>
          <w:szCs w:val="22"/>
        </w:rPr>
        <w:t xml:space="preserve">do </w:t>
      </w:r>
      <w:r w:rsidRPr="00DC3AB8">
        <w:rPr>
          <w:color w:val="000000"/>
          <w:sz w:val="22"/>
          <w:szCs w:val="22"/>
        </w:rPr>
        <w:t>informowa</w:t>
      </w:r>
      <w:r>
        <w:rPr>
          <w:color w:val="000000"/>
          <w:sz w:val="22"/>
          <w:szCs w:val="22"/>
        </w:rPr>
        <w:t xml:space="preserve">nia </w:t>
      </w:r>
      <w:r w:rsidRPr="00DC3AB8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rzadziej niż raz na kwartał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poprzez strony internetowe</w:t>
      </w:r>
      <w:r>
        <w:rPr>
          <w:color w:val="000000"/>
          <w:sz w:val="22"/>
          <w:szCs w:val="22"/>
        </w:rPr>
        <w:t xml:space="preserve"> i</w:t>
      </w:r>
      <w:r w:rsidRPr="00DC3AB8">
        <w:rPr>
          <w:color w:val="000000"/>
          <w:sz w:val="22"/>
          <w:szCs w:val="22"/>
        </w:rPr>
        <w:t xml:space="preserve"> wydawnictwa branżowe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instytucj</w:t>
      </w:r>
      <w:r>
        <w:rPr>
          <w:color w:val="000000"/>
          <w:sz w:val="22"/>
          <w:szCs w:val="22"/>
        </w:rPr>
        <w:t>i</w:t>
      </w:r>
      <w:r w:rsidRPr="00DC3AB8">
        <w:rPr>
          <w:color w:val="000000"/>
          <w:sz w:val="22"/>
          <w:szCs w:val="22"/>
        </w:rPr>
        <w:t xml:space="preserve"> i os</w:t>
      </w:r>
      <w:r>
        <w:rPr>
          <w:color w:val="000000"/>
          <w:sz w:val="22"/>
          <w:szCs w:val="22"/>
        </w:rPr>
        <w:t>ób</w:t>
      </w:r>
      <w:r w:rsidRPr="00DC3AB8">
        <w:rPr>
          <w:color w:val="000000"/>
          <w:sz w:val="22"/>
          <w:szCs w:val="22"/>
        </w:rPr>
        <w:t xml:space="preserve"> potencjalnie zainteresowan</w:t>
      </w:r>
      <w:r>
        <w:rPr>
          <w:color w:val="000000"/>
          <w:sz w:val="22"/>
          <w:szCs w:val="22"/>
        </w:rPr>
        <w:t>ych</w:t>
      </w:r>
      <w:r w:rsidRPr="00DC3AB8">
        <w:rPr>
          <w:color w:val="000000"/>
          <w:sz w:val="22"/>
          <w:szCs w:val="22"/>
        </w:rPr>
        <w:t xml:space="preserve"> zakupem FP XI, </w:t>
      </w:r>
      <w:r>
        <w:rPr>
          <w:color w:val="000000"/>
          <w:sz w:val="22"/>
          <w:szCs w:val="22"/>
        </w:rPr>
        <w:t>głównie</w:t>
      </w:r>
      <w:r w:rsidRPr="00DC3AB8">
        <w:rPr>
          <w:color w:val="000000"/>
          <w:sz w:val="22"/>
          <w:szCs w:val="22"/>
        </w:rPr>
        <w:t xml:space="preserve"> ze środowiska zawodowego związanego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 xml:space="preserve">z farmacją, o możliwości nabycia tej publikacji. </w:t>
      </w:r>
    </w:p>
    <w:p w:rsidR="005857B7" w:rsidRPr="00686FA7" w:rsidRDefault="005857B7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Uważamy się za związanych tą ofertą w okresie upływającym w dniu </w:t>
      </w:r>
      <w:r w:rsidRPr="00686FA7">
        <w:rPr>
          <w:color w:val="000000"/>
          <w:sz w:val="22"/>
          <w:szCs w:val="22"/>
        </w:rPr>
        <w:t>30 listopada</w:t>
      </w:r>
      <w:r w:rsidRPr="00686FA7">
        <w:rPr>
          <w:sz w:val="22"/>
          <w:szCs w:val="22"/>
        </w:rPr>
        <w:t xml:space="preserve"> 2018</w:t>
      </w:r>
      <w:r w:rsidRPr="00686FA7">
        <w:rPr>
          <w:color w:val="000000"/>
          <w:sz w:val="22"/>
          <w:szCs w:val="22"/>
        </w:rPr>
        <w:t xml:space="preserve"> r.</w:t>
      </w:r>
    </w:p>
    <w:p w:rsidR="005857B7" w:rsidRPr="00DC3AB8" w:rsidRDefault="005857B7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Wyrażamy zgodę na zamieszczenie na stronie internetowej Urzędu Rejestracji Produktów Leczniczych, Wyrobów Medycznych i Produktów Biobójczych, danych Oferenta oraz cen zawartych w ofercie.</w:t>
      </w:r>
    </w:p>
    <w:p w:rsidR="005857B7" w:rsidRPr="00DC3AB8" w:rsidRDefault="005857B7" w:rsidP="002D1E44">
      <w:pPr>
        <w:rPr>
          <w:color w:val="000000"/>
          <w:sz w:val="16"/>
          <w:szCs w:val="16"/>
        </w:rPr>
      </w:pPr>
    </w:p>
    <w:p w:rsidR="005857B7" w:rsidRPr="00DC3AB8" w:rsidRDefault="005857B7" w:rsidP="002D1E44">
      <w:pPr>
        <w:rPr>
          <w:color w:val="000000"/>
          <w:sz w:val="16"/>
          <w:szCs w:val="16"/>
        </w:rPr>
      </w:pPr>
    </w:p>
    <w:p w:rsidR="005857B7" w:rsidRPr="00DC3AB8" w:rsidRDefault="005857B7" w:rsidP="002D1E44">
      <w:pPr>
        <w:rPr>
          <w:color w:val="000000"/>
          <w:sz w:val="16"/>
          <w:szCs w:val="16"/>
        </w:rPr>
      </w:pPr>
    </w:p>
    <w:p w:rsidR="005857B7" w:rsidRPr="00DC3AB8" w:rsidRDefault="005857B7" w:rsidP="002D1E44">
      <w:pPr>
        <w:rPr>
          <w:color w:val="000000"/>
          <w:sz w:val="16"/>
          <w:szCs w:val="16"/>
        </w:rPr>
      </w:pPr>
    </w:p>
    <w:p w:rsidR="005857B7" w:rsidRPr="00DC3AB8" w:rsidRDefault="005857B7" w:rsidP="002D1E44">
      <w:pPr>
        <w:rPr>
          <w:color w:val="000000"/>
          <w:sz w:val="16"/>
          <w:szCs w:val="16"/>
        </w:rPr>
      </w:pPr>
    </w:p>
    <w:p w:rsidR="005857B7" w:rsidRPr="00DC3AB8" w:rsidRDefault="005857B7" w:rsidP="0066448D">
      <w:pPr>
        <w:jc w:val="center"/>
        <w:rPr>
          <w:color w:val="000000"/>
          <w:sz w:val="18"/>
          <w:szCs w:val="18"/>
        </w:rPr>
      </w:pPr>
      <w:r w:rsidRPr="00DC3AB8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5857B7" w:rsidRPr="00DC3AB8" w:rsidRDefault="005857B7" w:rsidP="0066448D">
      <w:pPr>
        <w:jc w:val="center"/>
        <w:rPr>
          <w:sz w:val="22"/>
          <w:szCs w:val="22"/>
        </w:rPr>
      </w:pPr>
      <w:r w:rsidRPr="00DC3AB8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           podpis Oferenta, pieczątka firmowa</w:t>
      </w:r>
    </w:p>
    <w:sectPr w:rsidR="005857B7" w:rsidRPr="00DC3AB8" w:rsidSect="008D12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Sect"/>
      </w:footnotePr>
      <w:pgSz w:w="11906" w:h="16838" w:code="9"/>
      <w:pgMar w:top="1134" w:right="1134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B7" w:rsidRDefault="005857B7">
      <w:r>
        <w:separator/>
      </w:r>
    </w:p>
  </w:endnote>
  <w:endnote w:type="continuationSeparator" w:id="0">
    <w:p w:rsidR="005857B7" w:rsidRDefault="0058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B7" w:rsidRDefault="005857B7" w:rsidP="007A6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7B7" w:rsidRDefault="005857B7" w:rsidP="00A704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B7" w:rsidRPr="00A704E3" w:rsidRDefault="005857B7" w:rsidP="00A704E3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B7" w:rsidRPr="00A704E3" w:rsidRDefault="005857B7" w:rsidP="00A704E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B7" w:rsidRDefault="005857B7">
      <w:r>
        <w:separator/>
      </w:r>
    </w:p>
  </w:footnote>
  <w:footnote w:type="continuationSeparator" w:id="0">
    <w:p w:rsidR="005857B7" w:rsidRDefault="0058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B7" w:rsidRPr="00A704E3" w:rsidRDefault="005857B7" w:rsidP="00A704E3">
    <w:pPr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B7" w:rsidRPr="007F0000" w:rsidRDefault="005857B7" w:rsidP="007F0000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1069A"/>
    <w:multiLevelType w:val="multilevel"/>
    <w:tmpl w:val="204A058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91356"/>
    <w:multiLevelType w:val="hybridMultilevel"/>
    <w:tmpl w:val="51F6C208"/>
    <w:lvl w:ilvl="0" w:tplc="345028E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926C42"/>
    <w:multiLevelType w:val="multilevel"/>
    <w:tmpl w:val="21AC176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E60FA1"/>
    <w:multiLevelType w:val="hybridMultilevel"/>
    <w:tmpl w:val="B2C0FBDC"/>
    <w:lvl w:ilvl="0" w:tplc="8FB0E3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E6566"/>
    <w:multiLevelType w:val="multilevel"/>
    <w:tmpl w:val="21AC176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F1BBD"/>
    <w:multiLevelType w:val="hybridMultilevel"/>
    <w:tmpl w:val="3134FF00"/>
    <w:lvl w:ilvl="0" w:tplc="0F347D58">
      <w:start w:val="1"/>
      <w:numFmt w:val="decimal"/>
      <w:lvlText w:val="%1)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4A25D87"/>
    <w:multiLevelType w:val="multilevel"/>
    <w:tmpl w:val="F67A5E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A4114A"/>
    <w:multiLevelType w:val="hybridMultilevel"/>
    <w:tmpl w:val="204A0584"/>
    <w:lvl w:ilvl="0" w:tplc="E27C35B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303D65"/>
    <w:multiLevelType w:val="hybridMultilevel"/>
    <w:tmpl w:val="1EB68766"/>
    <w:lvl w:ilvl="0" w:tplc="0470AB7E">
      <w:start w:val="3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762AB2"/>
    <w:multiLevelType w:val="hybridMultilevel"/>
    <w:tmpl w:val="61E64AFC"/>
    <w:lvl w:ilvl="0" w:tplc="6622BA9C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F13FCE"/>
    <w:multiLevelType w:val="multilevel"/>
    <w:tmpl w:val="A15A76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E230C0"/>
    <w:multiLevelType w:val="hybridMultilevel"/>
    <w:tmpl w:val="8D662C18"/>
    <w:lvl w:ilvl="0" w:tplc="41F230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3D4CE7"/>
    <w:multiLevelType w:val="hybridMultilevel"/>
    <w:tmpl w:val="DE7A7F54"/>
    <w:lvl w:ilvl="0" w:tplc="8FAEB39E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2"/>
        <w:szCs w:val="22"/>
      </w:rPr>
    </w:lvl>
    <w:lvl w:ilvl="1" w:tplc="1E7CBAEA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2"/>
        <w:szCs w:val="22"/>
      </w:rPr>
    </w:lvl>
    <w:lvl w:ilvl="2" w:tplc="F1C49CD2">
      <w:start w:val="1"/>
      <w:numFmt w:val="decimal"/>
      <w:lvlText w:val="4.%3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2"/>
      </w:rPr>
    </w:lvl>
    <w:lvl w:ilvl="3" w:tplc="48E4D76C">
      <w:start w:val="1"/>
      <w:numFmt w:val="decimal"/>
      <w:lvlText w:val="5.%4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1056D0"/>
    <w:multiLevelType w:val="hybridMultilevel"/>
    <w:tmpl w:val="86DC3098"/>
    <w:lvl w:ilvl="0" w:tplc="B12C895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410A39"/>
    <w:multiLevelType w:val="hybridMultilevel"/>
    <w:tmpl w:val="21AC1766"/>
    <w:lvl w:ilvl="0" w:tplc="6622BA9C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6432D8"/>
    <w:multiLevelType w:val="hybridMultilevel"/>
    <w:tmpl w:val="3DB261D4"/>
    <w:lvl w:ilvl="0" w:tplc="098ED3B4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F9833A6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0"/>
        <w:szCs w:val="20"/>
      </w:rPr>
    </w:lvl>
    <w:lvl w:ilvl="2" w:tplc="8FD46014">
      <w:start w:val="6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3" w:tplc="D474E83E">
      <w:start w:val="9"/>
      <w:numFmt w:val="decimal"/>
      <w:lvlText w:val="%4."/>
      <w:lvlJc w:val="left"/>
      <w:pPr>
        <w:tabs>
          <w:tab w:val="num" w:pos="502"/>
        </w:tabs>
        <w:ind w:left="499" w:hanging="357"/>
      </w:pPr>
      <w:rPr>
        <w:rFonts w:ascii="Arial" w:hAnsi="Arial" w:cs="Times New Roman" w:hint="default"/>
        <w:b/>
        <w:i w:val="0"/>
        <w:sz w:val="22"/>
        <w:szCs w:val="22"/>
      </w:rPr>
    </w:lvl>
    <w:lvl w:ilvl="4" w:tplc="55D40C7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5" w:tplc="482C225A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9B7CC3"/>
    <w:multiLevelType w:val="hybridMultilevel"/>
    <w:tmpl w:val="364AFD18"/>
    <w:lvl w:ilvl="0" w:tplc="3FD2F06A">
      <w:start w:val="3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0C6085"/>
    <w:multiLevelType w:val="multilevel"/>
    <w:tmpl w:val="A1604CE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B272EC"/>
    <w:multiLevelType w:val="hybridMultilevel"/>
    <w:tmpl w:val="4986FD32"/>
    <w:lvl w:ilvl="0" w:tplc="2DEC11B6">
      <w:start w:val="1"/>
      <w:numFmt w:val="decimal"/>
      <w:lvlText w:val="%1)"/>
      <w:lvlJc w:val="left"/>
      <w:pPr>
        <w:tabs>
          <w:tab w:val="num" w:pos="510"/>
        </w:tabs>
        <w:ind w:left="510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E70B9E"/>
    <w:multiLevelType w:val="hybridMultilevel"/>
    <w:tmpl w:val="A1604CE6"/>
    <w:lvl w:ilvl="0" w:tplc="6622BA9C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1"/>
  </w:num>
  <w:num w:numId="5">
    <w:abstractNumId w:val="4"/>
  </w:num>
  <w:num w:numId="6">
    <w:abstractNumId w:val="17"/>
  </w:num>
  <w:num w:numId="7">
    <w:abstractNumId w:val="8"/>
  </w:num>
  <w:num w:numId="8">
    <w:abstractNumId w:val="1"/>
  </w:num>
  <w:num w:numId="9">
    <w:abstractNumId w:val="18"/>
  </w:num>
  <w:num w:numId="10">
    <w:abstractNumId w:val="9"/>
  </w:num>
  <w:num w:numId="11">
    <w:abstractNumId w:val="15"/>
  </w:num>
  <w:num w:numId="12">
    <w:abstractNumId w:val="20"/>
  </w:num>
  <w:num w:numId="13">
    <w:abstractNumId w:val="14"/>
  </w:num>
  <w:num w:numId="14">
    <w:abstractNumId w:val="16"/>
  </w:num>
  <w:num w:numId="15">
    <w:abstractNumId w:val="6"/>
  </w:num>
  <w:num w:numId="16">
    <w:abstractNumId w:val="12"/>
  </w:num>
  <w:num w:numId="17">
    <w:abstractNumId w:val="5"/>
  </w:num>
  <w:num w:numId="18">
    <w:abstractNumId w:val="10"/>
  </w:num>
  <w:num w:numId="19">
    <w:abstractNumId w:val="7"/>
  </w:num>
  <w:num w:numId="20">
    <w:abstractNumId w:val="3"/>
  </w:num>
  <w:num w:numId="21">
    <w:abstractNumId w:val="21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49"/>
    <w:rsid w:val="0000083E"/>
    <w:rsid w:val="00001E4C"/>
    <w:rsid w:val="0000246A"/>
    <w:rsid w:val="0000653B"/>
    <w:rsid w:val="0000682D"/>
    <w:rsid w:val="00010462"/>
    <w:rsid w:val="00011374"/>
    <w:rsid w:val="00013D35"/>
    <w:rsid w:val="000150FA"/>
    <w:rsid w:val="00016DDC"/>
    <w:rsid w:val="000237C4"/>
    <w:rsid w:val="0002434A"/>
    <w:rsid w:val="00030F05"/>
    <w:rsid w:val="0003301C"/>
    <w:rsid w:val="00034D6B"/>
    <w:rsid w:val="00036932"/>
    <w:rsid w:val="00040610"/>
    <w:rsid w:val="00046BDC"/>
    <w:rsid w:val="00047E11"/>
    <w:rsid w:val="00050AC3"/>
    <w:rsid w:val="00050DAA"/>
    <w:rsid w:val="00051505"/>
    <w:rsid w:val="00052A04"/>
    <w:rsid w:val="0005310D"/>
    <w:rsid w:val="0006065A"/>
    <w:rsid w:val="000606B9"/>
    <w:rsid w:val="00060AC0"/>
    <w:rsid w:val="000630A1"/>
    <w:rsid w:val="000660E3"/>
    <w:rsid w:val="00066C12"/>
    <w:rsid w:val="000701E7"/>
    <w:rsid w:val="00071B68"/>
    <w:rsid w:val="00072E21"/>
    <w:rsid w:val="00073435"/>
    <w:rsid w:val="00073922"/>
    <w:rsid w:val="00073EC8"/>
    <w:rsid w:val="00074DA4"/>
    <w:rsid w:val="00075122"/>
    <w:rsid w:val="0007526B"/>
    <w:rsid w:val="00076D91"/>
    <w:rsid w:val="00080031"/>
    <w:rsid w:val="00080778"/>
    <w:rsid w:val="0008232F"/>
    <w:rsid w:val="000824AB"/>
    <w:rsid w:val="000824CF"/>
    <w:rsid w:val="0008261F"/>
    <w:rsid w:val="00086E9D"/>
    <w:rsid w:val="00090F4B"/>
    <w:rsid w:val="00091091"/>
    <w:rsid w:val="0009466F"/>
    <w:rsid w:val="00097E26"/>
    <w:rsid w:val="000A0357"/>
    <w:rsid w:val="000A05CE"/>
    <w:rsid w:val="000A35D2"/>
    <w:rsid w:val="000A4C63"/>
    <w:rsid w:val="000A5429"/>
    <w:rsid w:val="000A6651"/>
    <w:rsid w:val="000B4518"/>
    <w:rsid w:val="000B6007"/>
    <w:rsid w:val="000B69DE"/>
    <w:rsid w:val="000C25A8"/>
    <w:rsid w:val="000C63B3"/>
    <w:rsid w:val="000D07E4"/>
    <w:rsid w:val="000D32AA"/>
    <w:rsid w:val="000D53FE"/>
    <w:rsid w:val="000D6FDE"/>
    <w:rsid w:val="000D7BEA"/>
    <w:rsid w:val="000E76D3"/>
    <w:rsid w:val="000F0D2A"/>
    <w:rsid w:val="000F1C5C"/>
    <w:rsid w:val="000F3C6F"/>
    <w:rsid w:val="000F5B0C"/>
    <w:rsid w:val="000F7165"/>
    <w:rsid w:val="00100576"/>
    <w:rsid w:val="00100714"/>
    <w:rsid w:val="00100EC0"/>
    <w:rsid w:val="00101779"/>
    <w:rsid w:val="00101B1A"/>
    <w:rsid w:val="0011163A"/>
    <w:rsid w:val="00111D17"/>
    <w:rsid w:val="00112079"/>
    <w:rsid w:val="00114F79"/>
    <w:rsid w:val="00115A14"/>
    <w:rsid w:val="00120EAC"/>
    <w:rsid w:val="00123DC3"/>
    <w:rsid w:val="00123FC7"/>
    <w:rsid w:val="001249B8"/>
    <w:rsid w:val="00125349"/>
    <w:rsid w:val="00130E3C"/>
    <w:rsid w:val="00141272"/>
    <w:rsid w:val="00141DF7"/>
    <w:rsid w:val="001426A9"/>
    <w:rsid w:val="00150701"/>
    <w:rsid w:val="001508E2"/>
    <w:rsid w:val="00150FF8"/>
    <w:rsid w:val="001522BD"/>
    <w:rsid w:val="00152E14"/>
    <w:rsid w:val="001542DA"/>
    <w:rsid w:val="001543A1"/>
    <w:rsid w:val="00154406"/>
    <w:rsid w:val="001545FD"/>
    <w:rsid w:val="00154FDD"/>
    <w:rsid w:val="00155AC3"/>
    <w:rsid w:val="00162AAF"/>
    <w:rsid w:val="0016356A"/>
    <w:rsid w:val="00163B0E"/>
    <w:rsid w:val="00165D24"/>
    <w:rsid w:val="0017047C"/>
    <w:rsid w:val="00172AA8"/>
    <w:rsid w:val="001742DB"/>
    <w:rsid w:val="0017619C"/>
    <w:rsid w:val="001764AB"/>
    <w:rsid w:val="00183E10"/>
    <w:rsid w:val="00191377"/>
    <w:rsid w:val="001946F8"/>
    <w:rsid w:val="00194B22"/>
    <w:rsid w:val="001A2268"/>
    <w:rsid w:val="001A2711"/>
    <w:rsid w:val="001A2AB9"/>
    <w:rsid w:val="001A2C61"/>
    <w:rsid w:val="001B0A33"/>
    <w:rsid w:val="001B439F"/>
    <w:rsid w:val="001B67E9"/>
    <w:rsid w:val="001C2C8A"/>
    <w:rsid w:val="001C5E40"/>
    <w:rsid w:val="001C5F2A"/>
    <w:rsid w:val="001C64D7"/>
    <w:rsid w:val="001C6CD6"/>
    <w:rsid w:val="001C7801"/>
    <w:rsid w:val="001D0B12"/>
    <w:rsid w:val="001D675F"/>
    <w:rsid w:val="001D6A97"/>
    <w:rsid w:val="001E2648"/>
    <w:rsid w:val="001E73E3"/>
    <w:rsid w:val="001F0445"/>
    <w:rsid w:val="001F0CC7"/>
    <w:rsid w:val="001F2481"/>
    <w:rsid w:val="001F2964"/>
    <w:rsid w:val="002054A3"/>
    <w:rsid w:val="00213F9B"/>
    <w:rsid w:val="00215E14"/>
    <w:rsid w:val="002161C5"/>
    <w:rsid w:val="002168D1"/>
    <w:rsid w:val="002200DE"/>
    <w:rsid w:val="00221718"/>
    <w:rsid w:val="00222AAA"/>
    <w:rsid w:val="00224AEB"/>
    <w:rsid w:val="00226168"/>
    <w:rsid w:val="00227FF7"/>
    <w:rsid w:val="00231382"/>
    <w:rsid w:val="00231888"/>
    <w:rsid w:val="0023317F"/>
    <w:rsid w:val="00236193"/>
    <w:rsid w:val="002370F2"/>
    <w:rsid w:val="00240154"/>
    <w:rsid w:val="00240167"/>
    <w:rsid w:val="00240318"/>
    <w:rsid w:val="00241F53"/>
    <w:rsid w:val="00243F7D"/>
    <w:rsid w:val="0025277C"/>
    <w:rsid w:val="00253ABA"/>
    <w:rsid w:val="00253C71"/>
    <w:rsid w:val="002553AF"/>
    <w:rsid w:val="00257CB5"/>
    <w:rsid w:val="00257E9D"/>
    <w:rsid w:val="00260140"/>
    <w:rsid w:val="00260A1D"/>
    <w:rsid w:val="002616D0"/>
    <w:rsid w:val="00262D28"/>
    <w:rsid w:val="00267941"/>
    <w:rsid w:val="00274FEA"/>
    <w:rsid w:val="00284556"/>
    <w:rsid w:val="0028556E"/>
    <w:rsid w:val="00286C50"/>
    <w:rsid w:val="00293352"/>
    <w:rsid w:val="00293C91"/>
    <w:rsid w:val="00295EAB"/>
    <w:rsid w:val="00296AEC"/>
    <w:rsid w:val="002A2A8E"/>
    <w:rsid w:val="002A44C2"/>
    <w:rsid w:val="002B515E"/>
    <w:rsid w:val="002C0945"/>
    <w:rsid w:val="002C219B"/>
    <w:rsid w:val="002C2958"/>
    <w:rsid w:val="002C3D55"/>
    <w:rsid w:val="002C4065"/>
    <w:rsid w:val="002C571B"/>
    <w:rsid w:val="002C688E"/>
    <w:rsid w:val="002D16B7"/>
    <w:rsid w:val="002D1E44"/>
    <w:rsid w:val="002D2287"/>
    <w:rsid w:val="002D2321"/>
    <w:rsid w:val="002D55FA"/>
    <w:rsid w:val="002E49D4"/>
    <w:rsid w:val="002E6EC1"/>
    <w:rsid w:val="002E7BAD"/>
    <w:rsid w:val="002F1D16"/>
    <w:rsid w:val="002F30AE"/>
    <w:rsid w:val="002F4CA8"/>
    <w:rsid w:val="002F6D70"/>
    <w:rsid w:val="0030057B"/>
    <w:rsid w:val="003006BA"/>
    <w:rsid w:val="0030177D"/>
    <w:rsid w:val="0030340C"/>
    <w:rsid w:val="00304AC3"/>
    <w:rsid w:val="003069FD"/>
    <w:rsid w:val="00314801"/>
    <w:rsid w:val="003153FF"/>
    <w:rsid w:val="003169D0"/>
    <w:rsid w:val="003212F7"/>
    <w:rsid w:val="00323972"/>
    <w:rsid w:val="003271C6"/>
    <w:rsid w:val="00327E38"/>
    <w:rsid w:val="00332A29"/>
    <w:rsid w:val="003337C1"/>
    <w:rsid w:val="0033463E"/>
    <w:rsid w:val="00336BEF"/>
    <w:rsid w:val="00340502"/>
    <w:rsid w:val="00341BF4"/>
    <w:rsid w:val="0034269A"/>
    <w:rsid w:val="00343F2D"/>
    <w:rsid w:val="00345075"/>
    <w:rsid w:val="00345102"/>
    <w:rsid w:val="003507E3"/>
    <w:rsid w:val="00352417"/>
    <w:rsid w:val="003529DD"/>
    <w:rsid w:val="00352A52"/>
    <w:rsid w:val="00354D6D"/>
    <w:rsid w:val="00355298"/>
    <w:rsid w:val="00356FD4"/>
    <w:rsid w:val="003573C9"/>
    <w:rsid w:val="00361FC2"/>
    <w:rsid w:val="0036216D"/>
    <w:rsid w:val="00364FD2"/>
    <w:rsid w:val="0036749D"/>
    <w:rsid w:val="0037250F"/>
    <w:rsid w:val="00372AAD"/>
    <w:rsid w:val="0038001D"/>
    <w:rsid w:val="00381CCA"/>
    <w:rsid w:val="00382EA9"/>
    <w:rsid w:val="003850E7"/>
    <w:rsid w:val="003874E0"/>
    <w:rsid w:val="003877E3"/>
    <w:rsid w:val="00390733"/>
    <w:rsid w:val="003924E7"/>
    <w:rsid w:val="0039425D"/>
    <w:rsid w:val="00394326"/>
    <w:rsid w:val="0039468F"/>
    <w:rsid w:val="003971F1"/>
    <w:rsid w:val="003A0A22"/>
    <w:rsid w:val="003A13FE"/>
    <w:rsid w:val="003A4331"/>
    <w:rsid w:val="003A47F3"/>
    <w:rsid w:val="003B302A"/>
    <w:rsid w:val="003B561E"/>
    <w:rsid w:val="003B726E"/>
    <w:rsid w:val="003C055B"/>
    <w:rsid w:val="003C31EE"/>
    <w:rsid w:val="003C4080"/>
    <w:rsid w:val="003C65DC"/>
    <w:rsid w:val="003C706F"/>
    <w:rsid w:val="003D12C5"/>
    <w:rsid w:val="003D3C92"/>
    <w:rsid w:val="003E1455"/>
    <w:rsid w:val="003E45D7"/>
    <w:rsid w:val="003E613F"/>
    <w:rsid w:val="003E6D04"/>
    <w:rsid w:val="003E7D7E"/>
    <w:rsid w:val="003F285C"/>
    <w:rsid w:val="003F4946"/>
    <w:rsid w:val="003F59EA"/>
    <w:rsid w:val="003F71BE"/>
    <w:rsid w:val="003F7995"/>
    <w:rsid w:val="00401D1E"/>
    <w:rsid w:val="00401FED"/>
    <w:rsid w:val="00402495"/>
    <w:rsid w:val="00403450"/>
    <w:rsid w:val="004049A7"/>
    <w:rsid w:val="004049E6"/>
    <w:rsid w:val="00407F6F"/>
    <w:rsid w:val="004103B6"/>
    <w:rsid w:val="004107C4"/>
    <w:rsid w:val="00411D75"/>
    <w:rsid w:val="0041366A"/>
    <w:rsid w:val="00416F98"/>
    <w:rsid w:val="00420E73"/>
    <w:rsid w:val="00421459"/>
    <w:rsid w:val="004217A9"/>
    <w:rsid w:val="004230D8"/>
    <w:rsid w:val="004240AA"/>
    <w:rsid w:val="00424D52"/>
    <w:rsid w:val="00424EA7"/>
    <w:rsid w:val="00430009"/>
    <w:rsid w:val="00431E6B"/>
    <w:rsid w:val="00432225"/>
    <w:rsid w:val="00432405"/>
    <w:rsid w:val="00435A8C"/>
    <w:rsid w:val="00435ACF"/>
    <w:rsid w:val="004364A1"/>
    <w:rsid w:val="00442BA4"/>
    <w:rsid w:val="00443213"/>
    <w:rsid w:val="00447478"/>
    <w:rsid w:val="00447B53"/>
    <w:rsid w:val="004520BD"/>
    <w:rsid w:val="00452592"/>
    <w:rsid w:val="00455752"/>
    <w:rsid w:val="00456DB2"/>
    <w:rsid w:val="0045720F"/>
    <w:rsid w:val="00457684"/>
    <w:rsid w:val="004609A3"/>
    <w:rsid w:val="00460D04"/>
    <w:rsid w:val="00462517"/>
    <w:rsid w:val="00462724"/>
    <w:rsid w:val="00473131"/>
    <w:rsid w:val="0047370F"/>
    <w:rsid w:val="00476164"/>
    <w:rsid w:val="00481095"/>
    <w:rsid w:val="00482E0F"/>
    <w:rsid w:val="00483264"/>
    <w:rsid w:val="004839E5"/>
    <w:rsid w:val="00484700"/>
    <w:rsid w:val="00484795"/>
    <w:rsid w:val="00487AF9"/>
    <w:rsid w:val="00490466"/>
    <w:rsid w:val="004968F7"/>
    <w:rsid w:val="004A06B4"/>
    <w:rsid w:val="004A1333"/>
    <w:rsid w:val="004A196C"/>
    <w:rsid w:val="004A2A3E"/>
    <w:rsid w:val="004A3879"/>
    <w:rsid w:val="004B0DD0"/>
    <w:rsid w:val="004B2C96"/>
    <w:rsid w:val="004B4256"/>
    <w:rsid w:val="004B5D21"/>
    <w:rsid w:val="004B5E80"/>
    <w:rsid w:val="004C1616"/>
    <w:rsid w:val="004C2619"/>
    <w:rsid w:val="004C37EA"/>
    <w:rsid w:val="004C7857"/>
    <w:rsid w:val="004D1E24"/>
    <w:rsid w:val="004D522D"/>
    <w:rsid w:val="004D64D7"/>
    <w:rsid w:val="004D65C4"/>
    <w:rsid w:val="004D68A6"/>
    <w:rsid w:val="004D78EB"/>
    <w:rsid w:val="004D79B9"/>
    <w:rsid w:val="004E2181"/>
    <w:rsid w:val="004E22CA"/>
    <w:rsid w:val="004E2695"/>
    <w:rsid w:val="004E330B"/>
    <w:rsid w:val="004E4736"/>
    <w:rsid w:val="004F59E4"/>
    <w:rsid w:val="004F5D09"/>
    <w:rsid w:val="005019C9"/>
    <w:rsid w:val="00502355"/>
    <w:rsid w:val="00503016"/>
    <w:rsid w:val="0051190C"/>
    <w:rsid w:val="005152DB"/>
    <w:rsid w:val="00516165"/>
    <w:rsid w:val="00517333"/>
    <w:rsid w:val="005213BA"/>
    <w:rsid w:val="005226F0"/>
    <w:rsid w:val="00522C95"/>
    <w:rsid w:val="00524455"/>
    <w:rsid w:val="00524E7F"/>
    <w:rsid w:val="00524F15"/>
    <w:rsid w:val="00525256"/>
    <w:rsid w:val="00525569"/>
    <w:rsid w:val="0052774C"/>
    <w:rsid w:val="00527F18"/>
    <w:rsid w:val="005301CE"/>
    <w:rsid w:val="005402D9"/>
    <w:rsid w:val="00540A5C"/>
    <w:rsid w:val="00541E3C"/>
    <w:rsid w:val="0054216B"/>
    <w:rsid w:val="00542331"/>
    <w:rsid w:val="00544B31"/>
    <w:rsid w:val="00546869"/>
    <w:rsid w:val="00550762"/>
    <w:rsid w:val="00551510"/>
    <w:rsid w:val="00554E56"/>
    <w:rsid w:val="00555AE7"/>
    <w:rsid w:val="00557B8D"/>
    <w:rsid w:val="00560454"/>
    <w:rsid w:val="0056080C"/>
    <w:rsid w:val="005622F6"/>
    <w:rsid w:val="0057002E"/>
    <w:rsid w:val="00571C66"/>
    <w:rsid w:val="00572388"/>
    <w:rsid w:val="00573FE2"/>
    <w:rsid w:val="0057527A"/>
    <w:rsid w:val="00575FD5"/>
    <w:rsid w:val="00581522"/>
    <w:rsid w:val="00582553"/>
    <w:rsid w:val="005857B7"/>
    <w:rsid w:val="0058604B"/>
    <w:rsid w:val="00590C19"/>
    <w:rsid w:val="0059286F"/>
    <w:rsid w:val="0059762D"/>
    <w:rsid w:val="00597996"/>
    <w:rsid w:val="005A25E3"/>
    <w:rsid w:val="005A306F"/>
    <w:rsid w:val="005A3B55"/>
    <w:rsid w:val="005A591A"/>
    <w:rsid w:val="005A5C99"/>
    <w:rsid w:val="005A7754"/>
    <w:rsid w:val="005B044C"/>
    <w:rsid w:val="005B16E3"/>
    <w:rsid w:val="005B269F"/>
    <w:rsid w:val="005B53FD"/>
    <w:rsid w:val="005B7EE1"/>
    <w:rsid w:val="005C1A69"/>
    <w:rsid w:val="005C2D85"/>
    <w:rsid w:val="005D0E9C"/>
    <w:rsid w:val="005D326F"/>
    <w:rsid w:val="005D65C1"/>
    <w:rsid w:val="005D7966"/>
    <w:rsid w:val="005D7C47"/>
    <w:rsid w:val="005E3923"/>
    <w:rsid w:val="005E454C"/>
    <w:rsid w:val="005E4E0F"/>
    <w:rsid w:val="005E686C"/>
    <w:rsid w:val="005E797B"/>
    <w:rsid w:val="005F4F93"/>
    <w:rsid w:val="005F5006"/>
    <w:rsid w:val="005F71E7"/>
    <w:rsid w:val="0061035C"/>
    <w:rsid w:val="00611DF9"/>
    <w:rsid w:val="00611F7F"/>
    <w:rsid w:val="006134F5"/>
    <w:rsid w:val="0061352F"/>
    <w:rsid w:val="006213ED"/>
    <w:rsid w:val="0062162B"/>
    <w:rsid w:val="006259A6"/>
    <w:rsid w:val="00625CCE"/>
    <w:rsid w:val="00630198"/>
    <w:rsid w:val="0063178A"/>
    <w:rsid w:val="006329D7"/>
    <w:rsid w:val="0063561A"/>
    <w:rsid w:val="00635989"/>
    <w:rsid w:val="00635ABC"/>
    <w:rsid w:val="00637EF9"/>
    <w:rsid w:val="00641F09"/>
    <w:rsid w:val="0064615D"/>
    <w:rsid w:val="00652263"/>
    <w:rsid w:val="00654AA9"/>
    <w:rsid w:val="00655BA4"/>
    <w:rsid w:val="00655F01"/>
    <w:rsid w:val="00661344"/>
    <w:rsid w:val="006619C8"/>
    <w:rsid w:val="0066203C"/>
    <w:rsid w:val="00664054"/>
    <w:rsid w:val="0066448D"/>
    <w:rsid w:val="00667B73"/>
    <w:rsid w:val="0067091D"/>
    <w:rsid w:val="00673599"/>
    <w:rsid w:val="00673979"/>
    <w:rsid w:val="00674DA5"/>
    <w:rsid w:val="00675BE7"/>
    <w:rsid w:val="00675DD0"/>
    <w:rsid w:val="0067710D"/>
    <w:rsid w:val="006773B0"/>
    <w:rsid w:val="00677C70"/>
    <w:rsid w:val="00686FA7"/>
    <w:rsid w:val="00687CE3"/>
    <w:rsid w:val="00690467"/>
    <w:rsid w:val="006904D7"/>
    <w:rsid w:val="00692220"/>
    <w:rsid w:val="00696F35"/>
    <w:rsid w:val="00697A83"/>
    <w:rsid w:val="006A25DD"/>
    <w:rsid w:val="006A3A60"/>
    <w:rsid w:val="006A4E24"/>
    <w:rsid w:val="006B0CB1"/>
    <w:rsid w:val="006B120C"/>
    <w:rsid w:val="006B1D55"/>
    <w:rsid w:val="006B1DD0"/>
    <w:rsid w:val="006B714C"/>
    <w:rsid w:val="006B79DC"/>
    <w:rsid w:val="006C6C27"/>
    <w:rsid w:val="006E06D5"/>
    <w:rsid w:val="006E0C6D"/>
    <w:rsid w:val="006E4D6B"/>
    <w:rsid w:val="006E501D"/>
    <w:rsid w:val="006E7647"/>
    <w:rsid w:val="006F0E78"/>
    <w:rsid w:val="006F40D7"/>
    <w:rsid w:val="00702DE1"/>
    <w:rsid w:val="00706729"/>
    <w:rsid w:val="00707EA4"/>
    <w:rsid w:val="007119AC"/>
    <w:rsid w:val="00713CE6"/>
    <w:rsid w:val="00723067"/>
    <w:rsid w:val="00725639"/>
    <w:rsid w:val="00730401"/>
    <w:rsid w:val="0073223A"/>
    <w:rsid w:val="00732916"/>
    <w:rsid w:val="00733676"/>
    <w:rsid w:val="00733EB1"/>
    <w:rsid w:val="00734082"/>
    <w:rsid w:val="00734B5F"/>
    <w:rsid w:val="00736D8A"/>
    <w:rsid w:val="00736F31"/>
    <w:rsid w:val="0074206B"/>
    <w:rsid w:val="00745C4F"/>
    <w:rsid w:val="00745E6A"/>
    <w:rsid w:val="007476F2"/>
    <w:rsid w:val="00747CC6"/>
    <w:rsid w:val="00754053"/>
    <w:rsid w:val="007545C4"/>
    <w:rsid w:val="007561F2"/>
    <w:rsid w:val="00760F14"/>
    <w:rsid w:val="00762072"/>
    <w:rsid w:val="00762965"/>
    <w:rsid w:val="00763801"/>
    <w:rsid w:val="007644F7"/>
    <w:rsid w:val="007679FF"/>
    <w:rsid w:val="007703DB"/>
    <w:rsid w:val="007750D5"/>
    <w:rsid w:val="00775CC2"/>
    <w:rsid w:val="007851C0"/>
    <w:rsid w:val="007873B3"/>
    <w:rsid w:val="007924C1"/>
    <w:rsid w:val="007962FE"/>
    <w:rsid w:val="007A0CFA"/>
    <w:rsid w:val="007A19E2"/>
    <w:rsid w:val="007A39B2"/>
    <w:rsid w:val="007A3D2E"/>
    <w:rsid w:val="007A45BC"/>
    <w:rsid w:val="007A46B3"/>
    <w:rsid w:val="007A60A6"/>
    <w:rsid w:val="007A6835"/>
    <w:rsid w:val="007B243F"/>
    <w:rsid w:val="007B354A"/>
    <w:rsid w:val="007B7B96"/>
    <w:rsid w:val="007C197C"/>
    <w:rsid w:val="007C25B1"/>
    <w:rsid w:val="007C28CE"/>
    <w:rsid w:val="007C2FEB"/>
    <w:rsid w:val="007C3C58"/>
    <w:rsid w:val="007C3E12"/>
    <w:rsid w:val="007C68FB"/>
    <w:rsid w:val="007D1050"/>
    <w:rsid w:val="007D246C"/>
    <w:rsid w:val="007D2F04"/>
    <w:rsid w:val="007D30D9"/>
    <w:rsid w:val="007D4D7D"/>
    <w:rsid w:val="007D58EA"/>
    <w:rsid w:val="007D78BA"/>
    <w:rsid w:val="007E0ACB"/>
    <w:rsid w:val="007E3C4C"/>
    <w:rsid w:val="007E5B78"/>
    <w:rsid w:val="007E6D52"/>
    <w:rsid w:val="007E6F82"/>
    <w:rsid w:val="007F0000"/>
    <w:rsid w:val="007F00DA"/>
    <w:rsid w:val="007F3927"/>
    <w:rsid w:val="007F479D"/>
    <w:rsid w:val="007F4817"/>
    <w:rsid w:val="007F4AA1"/>
    <w:rsid w:val="008010BB"/>
    <w:rsid w:val="00801EAE"/>
    <w:rsid w:val="00803227"/>
    <w:rsid w:val="0080392E"/>
    <w:rsid w:val="00804B61"/>
    <w:rsid w:val="00806B8D"/>
    <w:rsid w:val="008071F2"/>
    <w:rsid w:val="00810D92"/>
    <w:rsid w:val="008128F9"/>
    <w:rsid w:val="00814208"/>
    <w:rsid w:val="008144F6"/>
    <w:rsid w:val="0081565A"/>
    <w:rsid w:val="008179DF"/>
    <w:rsid w:val="008200DC"/>
    <w:rsid w:val="008223C5"/>
    <w:rsid w:val="00823DFE"/>
    <w:rsid w:val="00824E10"/>
    <w:rsid w:val="00824ED5"/>
    <w:rsid w:val="008260AE"/>
    <w:rsid w:val="0083063B"/>
    <w:rsid w:val="00833521"/>
    <w:rsid w:val="008379C7"/>
    <w:rsid w:val="008410F3"/>
    <w:rsid w:val="00841873"/>
    <w:rsid w:val="00841E8A"/>
    <w:rsid w:val="008428F4"/>
    <w:rsid w:val="00842E6E"/>
    <w:rsid w:val="008432AE"/>
    <w:rsid w:val="00845EC5"/>
    <w:rsid w:val="00845FFE"/>
    <w:rsid w:val="008461A8"/>
    <w:rsid w:val="008468B1"/>
    <w:rsid w:val="008506DC"/>
    <w:rsid w:val="00851165"/>
    <w:rsid w:val="00853404"/>
    <w:rsid w:val="0085381C"/>
    <w:rsid w:val="008539EE"/>
    <w:rsid w:val="00853EEF"/>
    <w:rsid w:val="00855506"/>
    <w:rsid w:val="00857B36"/>
    <w:rsid w:val="00857E51"/>
    <w:rsid w:val="00863F3E"/>
    <w:rsid w:val="0087268A"/>
    <w:rsid w:val="00874DE0"/>
    <w:rsid w:val="00877B3D"/>
    <w:rsid w:val="008832D9"/>
    <w:rsid w:val="0088373F"/>
    <w:rsid w:val="00886C89"/>
    <w:rsid w:val="00892A87"/>
    <w:rsid w:val="00895456"/>
    <w:rsid w:val="00897052"/>
    <w:rsid w:val="00897172"/>
    <w:rsid w:val="008A0FC9"/>
    <w:rsid w:val="008A111C"/>
    <w:rsid w:val="008A248D"/>
    <w:rsid w:val="008A4C1B"/>
    <w:rsid w:val="008A52EB"/>
    <w:rsid w:val="008A5374"/>
    <w:rsid w:val="008A5CC7"/>
    <w:rsid w:val="008B14D9"/>
    <w:rsid w:val="008B16BF"/>
    <w:rsid w:val="008B26B9"/>
    <w:rsid w:val="008B30E9"/>
    <w:rsid w:val="008B3645"/>
    <w:rsid w:val="008B36F5"/>
    <w:rsid w:val="008B5988"/>
    <w:rsid w:val="008B6711"/>
    <w:rsid w:val="008C097B"/>
    <w:rsid w:val="008C1A68"/>
    <w:rsid w:val="008C238B"/>
    <w:rsid w:val="008C2674"/>
    <w:rsid w:val="008C3B5E"/>
    <w:rsid w:val="008C5921"/>
    <w:rsid w:val="008D123C"/>
    <w:rsid w:val="008D44C7"/>
    <w:rsid w:val="008E2472"/>
    <w:rsid w:val="008E3593"/>
    <w:rsid w:val="008E3856"/>
    <w:rsid w:val="008E5667"/>
    <w:rsid w:val="008E5A0B"/>
    <w:rsid w:val="008E790F"/>
    <w:rsid w:val="008E7A0A"/>
    <w:rsid w:val="008F1690"/>
    <w:rsid w:val="008F3E5C"/>
    <w:rsid w:val="008F52C0"/>
    <w:rsid w:val="008F7FBB"/>
    <w:rsid w:val="0090130F"/>
    <w:rsid w:val="00903CAC"/>
    <w:rsid w:val="00903D47"/>
    <w:rsid w:val="0091011D"/>
    <w:rsid w:val="009118AD"/>
    <w:rsid w:val="009124A0"/>
    <w:rsid w:val="00912603"/>
    <w:rsid w:val="009128D2"/>
    <w:rsid w:val="009129F9"/>
    <w:rsid w:val="00912A66"/>
    <w:rsid w:val="00913029"/>
    <w:rsid w:val="00914651"/>
    <w:rsid w:val="0091615F"/>
    <w:rsid w:val="00916162"/>
    <w:rsid w:val="00916D05"/>
    <w:rsid w:val="009173F2"/>
    <w:rsid w:val="00920C0D"/>
    <w:rsid w:val="00920D43"/>
    <w:rsid w:val="00924312"/>
    <w:rsid w:val="00924C8C"/>
    <w:rsid w:val="009254D7"/>
    <w:rsid w:val="00930B35"/>
    <w:rsid w:val="00931C3D"/>
    <w:rsid w:val="00940321"/>
    <w:rsid w:val="0094345A"/>
    <w:rsid w:val="00943BEC"/>
    <w:rsid w:val="009450B9"/>
    <w:rsid w:val="009450D0"/>
    <w:rsid w:val="009469A6"/>
    <w:rsid w:val="009502A9"/>
    <w:rsid w:val="00951489"/>
    <w:rsid w:val="00951C20"/>
    <w:rsid w:val="009538D6"/>
    <w:rsid w:val="009549EE"/>
    <w:rsid w:val="0095713A"/>
    <w:rsid w:val="00962485"/>
    <w:rsid w:val="009710C9"/>
    <w:rsid w:val="00973E9C"/>
    <w:rsid w:val="00980702"/>
    <w:rsid w:val="00980D78"/>
    <w:rsid w:val="00982214"/>
    <w:rsid w:val="009829E2"/>
    <w:rsid w:val="0098612D"/>
    <w:rsid w:val="00990DE1"/>
    <w:rsid w:val="00993BFA"/>
    <w:rsid w:val="009946C9"/>
    <w:rsid w:val="00997125"/>
    <w:rsid w:val="009A0AAF"/>
    <w:rsid w:val="009A516F"/>
    <w:rsid w:val="009B0E84"/>
    <w:rsid w:val="009B110B"/>
    <w:rsid w:val="009B21CD"/>
    <w:rsid w:val="009B3B59"/>
    <w:rsid w:val="009B58B8"/>
    <w:rsid w:val="009B5AC0"/>
    <w:rsid w:val="009B5EC4"/>
    <w:rsid w:val="009B7CCF"/>
    <w:rsid w:val="009C4CDA"/>
    <w:rsid w:val="009C73AA"/>
    <w:rsid w:val="009D41D0"/>
    <w:rsid w:val="009D4BC4"/>
    <w:rsid w:val="009D6948"/>
    <w:rsid w:val="009D7181"/>
    <w:rsid w:val="009E19E1"/>
    <w:rsid w:val="009E1FF3"/>
    <w:rsid w:val="009E795E"/>
    <w:rsid w:val="009F0BDB"/>
    <w:rsid w:val="009F10F1"/>
    <w:rsid w:val="009F46EB"/>
    <w:rsid w:val="009F5BCD"/>
    <w:rsid w:val="009F6B0A"/>
    <w:rsid w:val="00A02220"/>
    <w:rsid w:val="00A03C35"/>
    <w:rsid w:val="00A0607C"/>
    <w:rsid w:val="00A105EB"/>
    <w:rsid w:val="00A119E9"/>
    <w:rsid w:val="00A12411"/>
    <w:rsid w:val="00A13A6F"/>
    <w:rsid w:val="00A143AD"/>
    <w:rsid w:val="00A14B95"/>
    <w:rsid w:val="00A16694"/>
    <w:rsid w:val="00A1772A"/>
    <w:rsid w:val="00A2135B"/>
    <w:rsid w:val="00A24A46"/>
    <w:rsid w:val="00A33037"/>
    <w:rsid w:val="00A37106"/>
    <w:rsid w:val="00A40A9B"/>
    <w:rsid w:val="00A41A44"/>
    <w:rsid w:val="00A41FEE"/>
    <w:rsid w:val="00A42760"/>
    <w:rsid w:val="00A43914"/>
    <w:rsid w:val="00A43E1F"/>
    <w:rsid w:val="00A44FEA"/>
    <w:rsid w:val="00A457D6"/>
    <w:rsid w:val="00A5022F"/>
    <w:rsid w:val="00A50425"/>
    <w:rsid w:val="00A540FE"/>
    <w:rsid w:val="00A60036"/>
    <w:rsid w:val="00A60C26"/>
    <w:rsid w:val="00A62334"/>
    <w:rsid w:val="00A662F2"/>
    <w:rsid w:val="00A67D54"/>
    <w:rsid w:val="00A704E3"/>
    <w:rsid w:val="00A70869"/>
    <w:rsid w:val="00A7294C"/>
    <w:rsid w:val="00A73890"/>
    <w:rsid w:val="00A76596"/>
    <w:rsid w:val="00A802D7"/>
    <w:rsid w:val="00A82FFB"/>
    <w:rsid w:val="00A86022"/>
    <w:rsid w:val="00A902D3"/>
    <w:rsid w:val="00A91FC9"/>
    <w:rsid w:val="00A92951"/>
    <w:rsid w:val="00A96777"/>
    <w:rsid w:val="00AA0425"/>
    <w:rsid w:val="00AA3769"/>
    <w:rsid w:val="00AA437A"/>
    <w:rsid w:val="00AA44D9"/>
    <w:rsid w:val="00AA4DD8"/>
    <w:rsid w:val="00AA53AB"/>
    <w:rsid w:val="00AB2194"/>
    <w:rsid w:val="00AB350B"/>
    <w:rsid w:val="00AB5358"/>
    <w:rsid w:val="00AB66E6"/>
    <w:rsid w:val="00AB696F"/>
    <w:rsid w:val="00AB74FF"/>
    <w:rsid w:val="00AC0E67"/>
    <w:rsid w:val="00AC19B2"/>
    <w:rsid w:val="00AC1F31"/>
    <w:rsid w:val="00AC551D"/>
    <w:rsid w:val="00AD256A"/>
    <w:rsid w:val="00AD5324"/>
    <w:rsid w:val="00AD54A3"/>
    <w:rsid w:val="00AE16C4"/>
    <w:rsid w:val="00AE407F"/>
    <w:rsid w:val="00AE50F6"/>
    <w:rsid w:val="00AE5B50"/>
    <w:rsid w:val="00AF1C21"/>
    <w:rsid w:val="00AF2DEF"/>
    <w:rsid w:val="00AF578F"/>
    <w:rsid w:val="00B029CF"/>
    <w:rsid w:val="00B0302C"/>
    <w:rsid w:val="00B05B8D"/>
    <w:rsid w:val="00B05E84"/>
    <w:rsid w:val="00B0730B"/>
    <w:rsid w:val="00B15899"/>
    <w:rsid w:val="00B16180"/>
    <w:rsid w:val="00B166E9"/>
    <w:rsid w:val="00B245F3"/>
    <w:rsid w:val="00B30B26"/>
    <w:rsid w:val="00B31696"/>
    <w:rsid w:val="00B35CD5"/>
    <w:rsid w:val="00B3600F"/>
    <w:rsid w:val="00B40776"/>
    <w:rsid w:val="00B41E49"/>
    <w:rsid w:val="00B426C3"/>
    <w:rsid w:val="00B4424E"/>
    <w:rsid w:val="00B46318"/>
    <w:rsid w:val="00B47A34"/>
    <w:rsid w:val="00B53FAF"/>
    <w:rsid w:val="00B552DF"/>
    <w:rsid w:val="00B563E9"/>
    <w:rsid w:val="00B566A3"/>
    <w:rsid w:val="00B61C70"/>
    <w:rsid w:val="00B620EF"/>
    <w:rsid w:val="00B6699B"/>
    <w:rsid w:val="00B70B0F"/>
    <w:rsid w:val="00B729A7"/>
    <w:rsid w:val="00B74DDF"/>
    <w:rsid w:val="00B757E4"/>
    <w:rsid w:val="00B76CA7"/>
    <w:rsid w:val="00B777EA"/>
    <w:rsid w:val="00B832CB"/>
    <w:rsid w:val="00B859B6"/>
    <w:rsid w:val="00B87A1F"/>
    <w:rsid w:val="00B90430"/>
    <w:rsid w:val="00B916B8"/>
    <w:rsid w:val="00B91868"/>
    <w:rsid w:val="00B91B92"/>
    <w:rsid w:val="00B93996"/>
    <w:rsid w:val="00B95DD2"/>
    <w:rsid w:val="00B97A84"/>
    <w:rsid w:val="00BA3181"/>
    <w:rsid w:val="00BA4F89"/>
    <w:rsid w:val="00BA5CBC"/>
    <w:rsid w:val="00BA600A"/>
    <w:rsid w:val="00BB03FD"/>
    <w:rsid w:val="00BB7C92"/>
    <w:rsid w:val="00BB7E91"/>
    <w:rsid w:val="00BC1F1E"/>
    <w:rsid w:val="00BC4383"/>
    <w:rsid w:val="00BC77EE"/>
    <w:rsid w:val="00BD0266"/>
    <w:rsid w:val="00BD16E4"/>
    <w:rsid w:val="00BD375C"/>
    <w:rsid w:val="00BD41E8"/>
    <w:rsid w:val="00BD52CB"/>
    <w:rsid w:val="00BD57D0"/>
    <w:rsid w:val="00BE1480"/>
    <w:rsid w:val="00BE63F2"/>
    <w:rsid w:val="00BE7420"/>
    <w:rsid w:val="00BE7929"/>
    <w:rsid w:val="00BE7B0E"/>
    <w:rsid w:val="00BF192D"/>
    <w:rsid w:val="00BF75F9"/>
    <w:rsid w:val="00C00A9B"/>
    <w:rsid w:val="00C00B4C"/>
    <w:rsid w:val="00C0398A"/>
    <w:rsid w:val="00C03A45"/>
    <w:rsid w:val="00C056CF"/>
    <w:rsid w:val="00C057FB"/>
    <w:rsid w:val="00C06DE7"/>
    <w:rsid w:val="00C079AC"/>
    <w:rsid w:val="00C10158"/>
    <w:rsid w:val="00C110F2"/>
    <w:rsid w:val="00C114C4"/>
    <w:rsid w:val="00C1251D"/>
    <w:rsid w:val="00C14683"/>
    <w:rsid w:val="00C14700"/>
    <w:rsid w:val="00C21554"/>
    <w:rsid w:val="00C23322"/>
    <w:rsid w:val="00C23364"/>
    <w:rsid w:val="00C235DC"/>
    <w:rsid w:val="00C25E3D"/>
    <w:rsid w:val="00C27FF5"/>
    <w:rsid w:val="00C31871"/>
    <w:rsid w:val="00C33227"/>
    <w:rsid w:val="00C33C1E"/>
    <w:rsid w:val="00C34413"/>
    <w:rsid w:val="00C40004"/>
    <w:rsid w:val="00C46ED8"/>
    <w:rsid w:val="00C511FF"/>
    <w:rsid w:val="00C5157C"/>
    <w:rsid w:val="00C52F34"/>
    <w:rsid w:val="00C55A58"/>
    <w:rsid w:val="00C61CC0"/>
    <w:rsid w:val="00C61CDC"/>
    <w:rsid w:val="00C653CB"/>
    <w:rsid w:val="00C6597D"/>
    <w:rsid w:val="00C7026C"/>
    <w:rsid w:val="00C7396A"/>
    <w:rsid w:val="00C80A5F"/>
    <w:rsid w:val="00C8314B"/>
    <w:rsid w:val="00C83965"/>
    <w:rsid w:val="00C84AA0"/>
    <w:rsid w:val="00C854F4"/>
    <w:rsid w:val="00C85613"/>
    <w:rsid w:val="00C8638F"/>
    <w:rsid w:val="00C90B64"/>
    <w:rsid w:val="00C91146"/>
    <w:rsid w:val="00C928D7"/>
    <w:rsid w:val="00C950B8"/>
    <w:rsid w:val="00C963D4"/>
    <w:rsid w:val="00CA0F40"/>
    <w:rsid w:val="00CA1702"/>
    <w:rsid w:val="00CA4E9F"/>
    <w:rsid w:val="00CB4953"/>
    <w:rsid w:val="00CB5243"/>
    <w:rsid w:val="00CB5B5F"/>
    <w:rsid w:val="00CC0B2B"/>
    <w:rsid w:val="00CC1DE6"/>
    <w:rsid w:val="00CC3195"/>
    <w:rsid w:val="00CC33A6"/>
    <w:rsid w:val="00CC588C"/>
    <w:rsid w:val="00CD23E3"/>
    <w:rsid w:val="00CD26D2"/>
    <w:rsid w:val="00CD28B5"/>
    <w:rsid w:val="00CD308A"/>
    <w:rsid w:val="00CD6A89"/>
    <w:rsid w:val="00CD6F91"/>
    <w:rsid w:val="00CD70EF"/>
    <w:rsid w:val="00CE2EE1"/>
    <w:rsid w:val="00CE4487"/>
    <w:rsid w:val="00CE5B5B"/>
    <w:rsid w:val="00CE61E1"/>
    <w:rsid w:val="00CE63B7"/>
    <w:rsid w:val="00CE6B69"/>
    <w:rsid w:val="00CF04CD"/>
    <w:rsid w:val="00CF1435"/>
    <w:rsid w:val="00CF4E98"/>
    <w:rsid w:val="00CF79B3"/>
    <w:rsid w:val="00D007FB"/>
    <w:rsid w:val="00D06717"/>
    <w:rsid w:val="00D06919"/>
    <w:rsid w:val="00D06FBA"/>
    <w:rsid w:val="00D106BA"/>
    <w:rsid w:val="00D112AB"/>
    <w:rsid w:val="00D14281"/>
    <w:rsid w:val="00D155B7"/>
    <w:rsid w:val="00D17460"/>
    <w:rsid w:val="00D23013"/>
    <w:rsid w:val="00D237D6"/>
    <w:rsid w:val="00D24896"/>
    <w:rsid w:val="00D25AA5"/>
    <w:rsid w:val="00D308F6"/>
    <w:rsid w:val="00D31D23"/>
    <w:rsid w:val="00D335EC"/>
    <w:rsid w:val="00D34CEC"/>
    <w:rsid w:val="00D40B6E"/>
    <w:rsid w:val="00D412EA"/>
    <w:rsid w:val="00D4194E"/>
    <w:rsid w:val="00D4357A"/>
    <w:rsid w:val="00D4416C"/>
    <w:rsid w:val="00D44910"/>
    <w:rsid w:val="00D47449"/>
    <w:rsid w:val="00D5201D"/>
    <w:rsid w:val="00D52B08"/>
    <w:rsid w:val="00D549BA"/>
    <w:rsid w:val="00D56B5B"/>
    <w:rsid w:val="00D629B3"/>
    <w:rsid w:val="00D717B7"/>
    <w:rsid w:val="00D721D1"/>
    <w:rsid w:val="00D7251C"/>
    <w:rsid w:val="00D72A49"/>
    <w:rsid w:val="00D73056"/>
    <w:rsid w:val="00D74137"/>
    <w:rsid w:val="00D773D4"/>
    <w:rsid w:val="00D80833"/>
    <w:rsid w:val="00D832A7"/>
    <w:rsid w:val="00D835A4"/>
    <w:rsid w:val="00D83857"/>
    <w:rsid w:val="00D84C66"/>
    <w:rsid w:val="00D86520"/>
    <w:rsid w:val="00D9014A"/>
    <w:rsid w:val="00D94B01"/>
    <w:rsid w:val="00D970DB"/>
    <w:rsid w:val="00DA1C4B"/>
    <w:rsid w:val="00DA6DEA"/>
    <w:rsid w:val="00DB3A69"/>
    <w:rsid w:val="00DB731F"/>
    <w:rsid w:val="00DC21F7"/>
    <w:rsid w:val="00DC2662"/>
    <w:rsid w:val="00DC3AB8"/>
    <w:rsid w:val="00DC5257"/>
    <w:rsid w:val="00DC6C6B"/>
    <w:rsid w:val="00DC7EB5"/>
    <w:rsid w:val="00DD0773"/>
    <w:rsid w:val="00DD089D"/>
    <w:rsid w:val="00DD08C8"/>
    <w:rsid w:val="00DD2F45"/>
    <w:rsid w:val="00DD34A9"/>
    <w:rsid w:val="00DD3FEF"/>
    <w:rsid w:val="00DD452B"/>
    <w:rsid w:val="00DD7C01"/>
    <w:rsid w:val="00DD7CA2"/>
    <w:rsid w:val="00DE0243"/>
    <w:rsid w:val="00DE1552"/>
    <w:rsid w:val="00DE1ECD"/>
    <w:rsid w:val="00DE50F1"/>
    <w:rsid w:val="00DE6055"/>
    <w:rsid w:val="00DE6441"/>
    <w:rsid w:val="00DF3551"/>
    <w:rsid w:val="00DF5731"/>
    <w:rsid w:val="00DF71A9"/>
    <w:rsid w:val="00E030B5"/>
    <w:rsid w:val="00E03ED8"/>
    <w:rsid w:val="00E130D7"/>
    <w:rsid w:val="00E1461E"/>
    <w:rsid w:val="00E165DA"/>
    <w:rsid w:val="00E21EAA"/>
    <w:rsid w:val="00E243B4"/>
    <w:rsid w:val="00E24D0E"/>
    <w:rsid w:val="00E27D05"/>
    <w:rsid w:val="00E30DF5"/>
    <w:rsid w:val="00E3119C"/>
    <w:rsid w:val="00E313FF"/>
    <w:rsid w:val="00E35975"/>
    <w:rsid w:val="00E35987"/>
    <w:rsid w:val="00E453D6"/>
    <w:rsid w:val="00E4606C"/>
    <w:rsid w:val="00E505DC"/>
    <w:rsid w:val="00E50A68"/>
    <w:rsid w:val="00E53765"/>
    <w:rsid w:val="00E53CAA"/>
    <w:rsid w:val="00E53CF1"/>
    <w:rsid w:val="00E57CD4"/>
    <w:rsid w:val="00E62B3C"/>
    <w:rsid w:val="00E6353E"/>
    <w:rsid w:val="00E6600F"/>
    <w:rsid w:val="00E66081"/>
    <w:rsid w:val="00E73C44"/>
    <w:rsid w:val="00E76B3E"/>
    <w:rsid w:val="00E77083"/>
    <w:rsid w:val="00E80DC9"/>
    <w:rsid w:val="00E86FBC"/>
    <w:rsid w:val="00E87A27"/>
    <w:rsid w:val="00E90EE7"/>
    <w:rsid w:val="00E93E25"/>
    <w:rsid w:val="00E94C4C"/>
    <w:rsid w:val="00E968AF"/>
    <w:rsid w:val="00E97776"/>
    <w:rsid w:val="00E97E8D"/>
    <w:rsid w:val="00EA25A2"/>
    <w:rsid w:val="00EA2697"/>
    <w:rsid w:val="00EB473C"/>
    <w:rsid w:val="00EB63AF"/>
    <w:rsid w:val="00EB64B8"/>
    <w:rsid w:val="00EC26E1"/>
    <w:rsid w:val="00EC51B1"/>
    <w:rsid w:val="00EC7182"/>
    <w:rsid w:val="00EC7239"/>
    <w:rsid w:val="00ED167F"/>
    <w:rsid w:val="00ED4832"/>
    <w:rsid w:val="00ED5F23"/>
    <w:rsid w:val="00ED6C4C"/>
    <w:rsid w:val="00ED7EFB"/>
    <w:rsid w:val="00EE030C"/>
    <w:rsid w:val="00EE2E53"/>
    <w:rsid w:val="00EE5233"/>
    <w:rsid w:val="00EE5BAD"/>
    <w:rsid w:val="00EE72E6"/>
    <w:rsid w:val="00EE736D"/>
    <w:rsid w:val="00EE7D62"/>
    <w:rsid w:val="00EF11C0"/>
    <w:rsid w:val="00EF3E77"/>
    <w:rsid w:val="00EF4452"/>
    <w:rsid w:val="00EF4E20"/>
    <w:rsid w:val="00EF4F3E"/>
    <w:rsid w:val="00EF5A6F"/>
    <w:rsid w:val="00F00E08"/>
    <w:rsid w:val="00F01725"/>
    <w:rsid w:val="00F03023"/>
    <w:rsid w:val="00F034BC"/>
    <w:rsid w:val="00F053A9"/>
    <w:rsid w:val="00F10A2E"/>
    <w:rsid w:val="00F16817"/>
    <w:rsid w:val="00F206E2"/>
    <w:rsid w:val="00F20DF6"/>
    <w:rsid w:val="00F2202D"/>
    <w:rsid w:val="00F22A58"/>
    <w:rsid w:val="00F242A9"/>
    <w:rsid w:val="00F26643"/>
    <w:rsid w:val="00F42EDF"/>
    <w:rsid w:val="00F4386C"/>
    <w:rsid w:val="00F44924"/>
    <w:rsid w:val="00F458F4"/>
    <w:rsid w:val="00F47BB2"/>
    <w:rsid w:val="00F47CEB"/>
    <w:rsid w:val="00F5239A"/>
    <w:rsid w:val="00F52509"/>
    <w:rsid w:val="00F528F8"/>
    <w:rsid w:val="00F55763"/>
    <w:rsid w:val="00F57219"/>
    <w:rsid w:val="00F572A3"/>
    <w:rsid w:val="00F57BF8"/>
    <w:rsid w:val="00F635FA"/>
    <w:rsid w:val="00F649F3"/>
    <w:rsid w:val="00F64E36"/>
    <w:rsid w:val="00F67FB9"/>
    <w:rsid w:val="00F70D2C"/>
    <w:rsid w:val="00F77004"/>
    <w:rsid w:val="00F77379"/>
    <w:rsid w:val="00F774D5"/>
    <w:rsid w:val="00F81864"/>
    <w:rsid w:val="00F82712"/>
    <w:rsid w:val="00F8711D"/>
    <w:rsid w:val="00F87E2B"/>
    <w:rsid w:val="00F9026C"/>
    <w:rsid w:val="00FA3FC0"/>
    <w:rsid w:val="00FA5262"/>
    <w:rsid w:val="00FA78CE"/>
    <w:rsid w:val="00FB08F7"/>
    <w:rsid w:val="00FB0C5A"/>
    <w:rsid w:val="00FB1A53"/>
    <w:rsid w:val="00FB29DB"/>
    <w:rsid w:val="00FB3DE3"/>
    <w:rsid w:val="00FB504C"/>
    <w:rsid w:val="00FC0EAE"/>
    <w:rsid w:val="00FC50D6"/>
    <w:rsid w:val="00FD1FEE"/>
    <w:rsid w:val="00FD26DB"/>
    <w:rsid w:val="00FD57AD"/>
    <w:rsid w:val="00FD6644"/>
    <w:rsid w:val="00FD7790"/>
    <w:rsid w:val="00FE7DD1"/>
    <w:rsid w:val="00FF04F2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A0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E0243"/>
    <w:pPr>
      <w:keepNext/>
      <w:tabs>
        <w:tab w:val="left" w:pos="7881"/>
      </w:tabs>
      <w:overflowPunct w:val="0"/>
      <w:autoSpaceDE w:val="0"/>
      <w:autoSpaceDN w:val="0"/>
      <w:adjustRightInd w:val="0"/>
      <w:textAlignment w:val="baseline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42DB"/>
    <w:rPr>
      <w:rFonts w:ascii="Cambria" w:hAnsi="Cambria" w:cs="Times New Roman"/>
      <w:b/>
      <w:kern w:val="32"/>
      <w:sz w:val="3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4082"/>
    <w:rPr>
      <w:rFonts w:ascii="Cambria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F79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5A8C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F79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3317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33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5A8C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5A8C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23317F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A8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3AA"/>
    <w:rPr>
      <w:rFonts w:cs="Times New Roman"/>
      <w:sz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A8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704E3"/>
    <w:rPr>
      <w:rFonts w:cs="Times New Roman"/>
    </w:rPr>
  </w:style>
  <w:style w:type="character" w:styleId="Hyperlink">
    <w:name w:val="Hyperlink"/>
    <w:basedOn w:val="DefaultParagraphFont"/>
    <w:uiPriority w:val="99"/>
    <w:rsid w:val="00EF4F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A0CFA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0CFA"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A4331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4331"/>
    <w:rPr>
      <w:rFonts w:ascii="Consolas" w:hAnsi="Consolas" w:cs="Times New Roman"/>
      <w:sz w:val="21"/>
      <w:lang w:eastAsia="en-US"/>
    </w:rPr>
  </w:style>
  <w:style w:type="table" w:styleId="TableGrid">
    <w:name w:val="Table Grid"/>
    <w:basedOn w:val="TableNormal"/>
    <w:uiPriority w:val="99"/>
    <w:locked/>
    <w:rsid w:val="00DE024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">
    <w:name w:val="Znak Znak"/>
    <w:uiPriority w:val="99"/>
    <w:rsid w:val="002D1E44"/>
    <w:rPr>
      <w:sz w:val="24"/>
    </w:rPr>
  </w:style>
  <w:style w:type="paragraph" w:styleId="BodyText3">
    <w:name w:val="Body Text 3"/>
    <w:basedOn w:val="Normal"/>
    <w:link w:val="BodyText3Char"/>
    <w:uiPriority w:val="99"/>
    <w:rsid w:val="00CA0F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42DB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CA0F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42DB"/>
    <w:rPr>
      <w:rFonts w:cs="Times New Roman"/>
      <w:sz w:val="24"/>
    </w:rPr>
  </w:style>
  <w:style w:type="character" w:customStyle="1" w:styleId="ZnakZnak3">
    <w:name w:val="Znak Znak3"/>
    <w:uiPriority w:val="99"/>
    <w:semiHidden/>
    <w:locked/>
    <w:rsid w:val="00CA0F40"/>
    <w:rPr>
      <w:rFonts w:ascii="Arial" w:hAnsi="Arial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602</Words>
  <Characters>3617</Characters>
  <Application>Microsoft Office Outlook</Application>
  <DocSecurity>0</DocSecurity>
  <Lines>0</Lines>
  <Paragraphs>0</Paragraphs>
  <ScaleCrop>false</ScaleCrop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19</cp:revision>
  <cp:lastPrinted>2018-10-04T06:41:00Z</cp:lastPrinted>
  <dcterms:created xsi:type="dcterms:W3CDTF">2018-10-04T09:03:00Z</dcterms:created>
  <dcterms:modified xsi:type="dcterms:W3CDTF">2018-10-11T11:16:00Z</dcterms:modified>
</cp:coreProperties>
</file>