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CC" w:rsidRPr="00DC3AB8" w:rsidRDefault="00AF07CC" w:rsidP="00B814A4">
      <w:pPr>
        <w:spacing w:before="60" w:line="264" w:lineRule="auto"/>
        <w:jc w:val="both"/>
        <w:rPr>
          <w:sz w:val="20"/>
          <w:szCs w:val="20"/>
        </w:rPr>
      </w:pPr>
      <w:r w:rsidRPr="00DC3AB8">
        <w:rPr>
          <w:bCs/>
          <w:sz w:val="22"/>
          <w:szCs w:val="22"/>
        </w:rPr>
        <w:t xml:space="preserve"> </w:t>
      </w:r>
      <w:r w:rsidRPr="00DC3AB8">
        <w:rPr>
          <w:b/>
          <w:sz w:val="20"/>
          <w:szCs w:val="20"/>
          <w:u w:val="single"/>
        </w:rPr>
        <w:t>Oferent:</w:t>
      </w:r>
      <w:r w:rsidRPr="00DC3AB8">
        <w:rPr>
          <w:b/>
          <w:sz w:val="20"/>
          <w:szCs w:val="20"/>
        </w:rPr>
        <w:t xml:space="preserve"> </w:t>
      </w:r>
      <w:r w:rsidRPr="00DC3AB8">
        <w:rPr>
          <w:sz w:val="20"/>
          <w:szCs w:val="20"/>
        </w:rPr>
        <w:t>………………………………….……………………………..…………………………….……………</w:t>
      </w:r>
    </w:p>
    <w:p w:rsidR="00AF07CC" w:rsidRPr="00DC3AB8" w:rsidRDefault="00AF07CC" w:rsidP="00C91146">
      <w:pPr>
        <w:rPr>
          <w:i/>
          <w:sz w:val="18"/>
          <w:szCs w:val="18"/>
        </w:rPr>
      </w:pPr>
      <w:r w:rsidRPr="00DC3AB8">
        <w:rPr>
          <w:i/>
          <w:sz w:val="16"/>
          <w:szCs w:val="16"/>
        </w:rPr>
        <w:t xml:space="preserve">                                    </w:t>
      </w:r>
      <w:r w:rsidRPr="00DC3AB8">
        <w:rPr>
          <w:i/>
          <w:sz w:val="18"/>
          <w:szCs w:val="18"/>
        </w:rPr>
        <w:t>(nazwa/firma, siedziba/miejscowość, adres, NIP, REGON, KRS/CEIDG w zależności od podmiotu)</w:t>
      </w:r>
    </w:p>
    <w:p w:rsidR="00AF07CC" w:rsidRPr="00DC3AB8" w:rsidRDefault="00AF07CC" w:rsidP="00C91146">
      <w:pPr>
        <w:spacing w:before="120"/>
        <w:rPr>
          <w:sz w:val="20"/>
          <w:szCs w:val="20"/>
        </w:rPr>
      </w:pPr>
      <w:r w:rsidRPr="00DC3AB8">
        <w:rPr>
          <w:sz w:val="20"/>
          <w:szCs w:val="20"/>
        </w:rPr>
        <w:t>reprezentowany przez ………………………………………………………………………………</w:t>
      </w:r>
    </w:p>
    <w:p w:rsidR="00AF07CC" w:rsidRPr="00DC3AB8" w:rsidRDefault="00AF07CC" w:rsidP="00C91146">
      <w:pPr>
        <w:rPr>
          <w:i/>
          <w:sz w:val="18"/>
          <w:szCs w:val="18"/>
        </w:rPr>
      </w:pPr>
      <w:r w:rsidRPr="00DC3AB8">
        <w:rPr>
          <w:rFonts w:ascii="Arial Narrow" w:hAnsi="Arial Narrow"/>
          <w:i/>
          <w:sz w:val="18"/>
          <w:szCs w:val="18"/>
        </w:rPr>
        <w:t xml:space="preserve">                                                                               </w:t>
      </w:r>
      <w:r w:rsidRPr="00DC3AB8">
        <w:rPr>
          <w:i/>
          <w:sz w:val="18"/>
          <w:szCs w:val="18"/>
        </w:rPr>
        <w:t>(imię i nazwisko, podstawa do reprezentacji)</w:t>
      </w:r>
    </w:p>
    <w:p w:rsidR="00AF07CC" w:rsidRPr="00DC3AB8" w:rsidRDefault="00AF07CC" w:rsidP="00874DE0">
      <w:pPr>
        <w:spacing w:before="240"/>
        <w:jc w:val="center"/>
        <w:rPr>
          <w:b/>
          <w:u w:val="single"/>
        </w:rPr>
      </w:pPr>
      <w:r w:rsidRPr="00DC3AB8">
        <w:rPr>
          <w:b/>
          <w:u w:val="single"/>
        </w:rPr>
        <w:t>O F E R T A</w:t>
      </w:r>
    </w:p>
    <w:p w:rsidR="00AF07CC" w:rsidRPr="00DC3AB8" w:rsidRDefault="00AF07CC" w:rsidP="005213BA">
      <w:pPr>
        <w:spacing w:line="264" w:lineRule="auto"/>
        <w:ind w:left="3969"/>
        <w:jc w:val="right"/>
        <w:rPr>
          <w:b/>
          <w:sz w:val="20"/>
          <w:szCs w:val="20"/>
        </w:rPr>
      </w:pPr>
      <w:r w:rsidRPr="00DC3AB8">
        <w:rPr>
          <w:b/>
          <w:sz w:val="20"/>
          <w:szCs w:val="20"/>
          <w:u w:val="single"/>
        </w:rPr>
        <w:t>Wydawca:</w:t>
      </w:r>
    </w:p>
    <w:p w:rsidR="00AF07CC" w:rsidRPr="00DC3AB8" w:rsidRDefault="00AF07CC" w:rsidP="00CB5243">
      <w:pPr>
        <w:spacing w:line="264" w:lineRule="auto"/>
        <w:ind w:left="3969"/>
        <w:jc w:val="right"/>
        <w:rPr>
          <w:b/>
          <w:sz w:val="20"/>
          <w:szCs w:val="20"/>
        </w:rPr>
      </w:pPr>
      <w:r w:rsidRPr="00DC3AB8">
        <w:rPr>
          <w:b/>
          <w:sz w:val="20"/>
          <w:szCs w:val="20"/>
        </w:rPr>
        <w:t xml:space="preserve">Urząd Rejestracji Produktów Leczniczych, </w:t>
      </w:r>
    </w:p>
    <w:p w:rsidR="00AF07CC" w:rsidRPr="00DC3AB8" w:rsidRDefault="00AF07CC" w:rsidP="007F0000">
      <w:pPr>
        <w:spacing w:line="264" w:lineRule="auto"/>
        <w:ind w:left="3969"/>
        <w:jc w:val="right"/>
        <w:rPr>
          <w:b/>
          <w:sz w:val="20"/>
          <w:szCs w:val="20"/>
        </w:rPr>
      </w:pPr>
      <w:r w:rsidRPr="00DC3AB8">
        <w:rPr>
          <w:b/>
          <w:sz w:val="20"/>
          <w:szCs w:val="20"/>
        </w:rPr>
        <w:t>Wyrobów Medycznych i Produktów Biobójczych</w:t>
      </w:r>
    </w:p>
    <w:p w:rsidR="00AF07CC" w:rsidRPr="00DC3AB8" w:rsidRDefault="00AF07CC" w:rsidP="007F0000">
      <w:pPr>
        <w:spacing w:line="264" w:lineRule="auto"/>
        <w:ind w:left="4247"/>
        <w:jc w:val="right"/>
        <w:rPr>
          <w:b/>
          <w:sz w:val="20"/>
          <w:szCs w:val="20"/>
        </w:rPr>
      </w:pPr>
      <w:r w:rsidRPr="00DC3AB8">
        <w:rPr>
          <w:b/>
          <w:sz w:val="20"/>
          <w:szCs w:val="20"/>
        </w:rPr>
        <w:t xml:space="preserve"> 02-222 Warszawa, Al. Jerozolimskie </w:t>
      </w:r>
      <w:smartTag w:uri="urn:schemas-microsoft-com:office:smarttags" w:element="metricconverter">
        <w:smartTagPr>
          <w:attr w:name="ProductID" w:val="2017”"/>
        </w:smartTagPr>
        <w:r w:rsidRPr="00DC3AB8">
          <w:rPr>
            <w:b/>
            <w:sz w:val="20"/>
            <w:szCs w:val="20"/>
          </w:rPr>
          <w:t>181C</w:t>
        </w:r>
      </w:smartTag>
      <w:r w:rsidRPr="00DC3AB8">
        <w:rPr>
          <w:b/>
          <w:sz w:val="20"/>
          <w:szCs w:val="20"/>
        </w:rPr>
        <w:t xml:space="preserve"> </w:t>
      </w:r>
    </w:p>
    <w:p w:rsidR="00AF07CC" w:rsidRPr="00DC3AB8" w:rsidRDefault="00AF07CC" w:rsidP="007F0000">
      <w:pPr>
        <w:ind w:left="4248" w:firstLine="708"/>
        <w:jc w:val="right"/>
      </w:pPr>
    </w:p>
    <w:p w:rsidR="00AF07CC" w:rsidRPr="00DC3AB8" w:rsidRDefault="00AF07CC" w:rsidP="00CE2EE1">
      <w:pPr>
        <w:tabs>
          <w:tab w:val="left" w:pos="6840"/>
        </w:tabs>
        <w:spacing w:line="264" w:lineRule="auto"/>
        <w:jc w:val="both"/>
        <w:rPr>
          <w:b/>
          <w:sz w:val="22"/>
          <w:szCs w:val="22"/>
        </w:rPr>
      </w:pPr>
      <w:r w:rsidRPr="00DC3AB8">
        <w:rPr>
          <w:sz w:val="22"/>
          <w:szCs w:val="22"/>
        </w:rPr>
        <w:t xml:space="preserve">W odpowiedzi na zaproszenie do złożenia oferty (znak sprawy: UR.DF.494.10.2017.EL.1) w przedmiocie: </w:t>
      </w:r>
      <w:r w:rsidRPr="00CE2EE1">
        <w:rPr>
          <w:b/>
          <w:sz w:val="22"/>
          <w:szCs w:val="22"/>
          <w:u w:val="single"/>
        </w:rPr>
        <w:t xml:space="preserve">sprzedaż, na podstawie umowy komisu, Farmakopei Polskiej wydanie XI </w:t>
      </w:r>
      <w:r w:rsidRPr="00CE2EE1">
        <w:rPr>
          <w:sz w:val="22"/>
          <w:szCs w:val="22"/>
          <w:u w:val="single"/>
        </w:rPr>
        <w:t xml:space="preserve">(w skrócie „FP XI </w:t>
      </w:r>
      <w:smartTag w:uri="urn:schemas-microsoft-com:office:smarttags" w:element="metricconverter">
        <w:smartTagPr>
          <w:attr w:name="ProductID" w:val="2017”"/>
        </w:smartTagPr>
        <w:r w:rsidRPr="00CE2EE1">
          <w:rPr>
            <w:sz w:val="22"/>
            <w:szCs w:val="22"/>
            <w:u w:val="single"/>
          </w:rPr>
          <w:t>2017”</w:t>
        </w:r>
      </w:smartTag>
      <w:r w:rsidRPr="00CE2EE1">
        <w:rPr>
          <w:sz w:val="22"/>
          <w:szCs w:val="22"/>
          <w:u w:val="single"/>
        </w:rPr>
        <w:t>)</w:t>
      </w:r>
      <w:r w:rsidRPr="00CE2EE1">
        <w:rPr>
          <w:b/>
          <w:sz w:val="22"/>
          <w:szCs w:val="22"/>
          <w:u w:val="single"/>
        </w:rPr>
        <w:t>, obejmująca 2 850 egzemplarzy stanowiących trzytomowe książki FP XI 2017 oraz 3 000 egzemplarzy nośników zawierających elektroniczną wersję FP XI 2017</w:t>
      </w:r>
      <w:r w:rsidRPr="00CE2EE1">
        <w:rPr>
          <w:sz w:val="22"/>
          <w:szCs w:val="22"/>
        </w:rPr>
        <w:t>:</w:t>
      </w:r>
      <w:r w:rsidRPr="00DC3AB8">
        <w:rPr>
          <w:b/>
          <w:sz w:val="22"/>
          <w:szCs w:val="22"/>
        </w:rPr>
        <w:t xml:space="preserve"> </w:t>
      </w:r>
    </w:p>
    <w:p w:rsidR="00AF07CC" w:rsidRPr="00687CE3" w:rsidRDefault="00AF07CC" w:rsidP="00F44924">
      <w:pPr>
        <w:numPr>
          <w:ilvl w:val="0"/>
          <w:numId w:val="3"/>
        </w:numPr>
        <w:spacing w:before="120" w:line="264" w:lineRule="auto"/>
        <w:jc w:val="both"/>
        <w:rPr>
          <w:i/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t>Oferujemy</w:t>
      </w:r>
      <w:r w:rsidRPr="00DC3AB8">
        <w:rPr>
          <w:smallCaps/>
          <w:color w:val="000000"/>
          <w:sz w:val="22"/>
          <w:szCs w:val="22"/>
        </w:rPr>
        <w:t xml:space="preserve"> </w:t>
      </w:r>
      <w:r w:rsidRPr="00DC3AB8">
        <w:rPr>
          <w:color w:val="000000"/>
          <w:sz w:val="22"/>
          <w:szCs w:val="22"/>
        </w:rPr>
        <w:t>należytą realizację usług określonych w ww. zaproszeniu oraz opisanych szczegółowo we wzorze umowy</w:t>
      </w:r>
      <w:r>
        <w:rPr>
          <w:color w:val="000000"/>
          <w:sz w:val="22"/>
          <w:szCs w:val="22"/>
        </w:rPr>
        <w:t xml:space="preserve"> </w:t>
      </w:r>
      <w:r w:rsidRPr="00DC3AB8">
        <w:rPr>
          <w:color w:val="000000"/>
          <w:sz w:val="22"/>
          <w:szCs w:val="22"/>
        </w:rPr>
        <w:t>udostępnionym wraz z tym zaproszeniem, przy zastosowaniu przez nas w ramach umowy komisu</w:t>
      </w:r>
      <w:r w:rsidRPr="00DC3AB8">
        <w:rPr>
          <w:b/>
          <w:color w:val="000000"/>
          <w:sz w:val="22"/>
          <w:szCs w:val="22"/>
        </w:rPr>
        <w:t xml:space="preserve"> następujących cen jednostkowych brutto </w:t>
      </w:r>
      <w:r w:rsidRPr="00687CE3">
        <w:rPr>
          <w:color w:val="000000"/>
          <w:sz w:val="22"/>
          <w:szCs w:val="22"/>
        </w:rPr>
        <w:t>(z 5% podatkiem od towarów i usług):</w:t>
      </w:r>
    </w:p>
    <w:p w:rsidR="00AF07CC" w:rsidRPr="00DC3AB8" w:rsidRDefault="00AF07CC" w:rsidP="000A6651">
      <w:pPr>
        <w:spacing w:before="40" w:line="264" w:lineRule="auto"/>
        <w:ind w:left="113"/>
        <w:jc w:val="both"/>
        <w:rPr>
          <w:sz w:val="22"/>
          <w:szCs w:val="22"/>
        </w:rPr>
      </w:pPr>
      <w:r w:rsidRPr="00DC3AB8">
        <w:rPr>
          <w:b/>
          <w:sz w:val="22"/>
          <w:szCs w:val="22"/>
        </w:rPr>
        <w:t>C</w:t>
      </w:r>
      <w:r w:rsidRPr="00DC3AB8">
        <w:rPr>
          <w:b/>
          <w:sz w:val="22"/>
          <w:szCs w:val="22"/>
          <w:vertAlign w:val="subscript"/>
        </w:rPr>
        <w:t>K</w:t>
      </w:r>
      <w:r w:rsidRPr="00DC3AB8">
        <w:rPr>
          <w:sz w:val="22"/>
          <w:szCs w:val="22"/>
        </w:rPr>
        <w:t xml:space="preserve"> ……..….. </w:t>
      </w:r>
      <w:r w:rsidRPr="00DC3AB8">
        <w:rPr>
          <w:b/>
          <w:bCs/>
          <w:color w:val="000000"/>
          <w:sz w:val="22"/>
          <w:szCs w:val="22"/>
        </w:rPr>
        <w:t>zł</w:t>
      </w:r>
      <w:r w:rsidRPr="00DC3AB8">
        <w:rPr>
          <w:sz w:val="22"/>
          <w:szCs w:val="22"/>
        </w:rPr>
        <w:t xml:space="preserve"> </w:t>
      </w:r>
      <w:r w:rsidRPr="00DC3AB8">
        <w:rPr>
          <w:i/>
          <w:sz w:val="20"/>
          <w:szCs w:val="20"/>
        </w:rPr>
        <w:t>(słownie złotych ……….……………………………………….……..…………..)</w:t>
      </w:r>
      <w:r w:rsidRPr="00DC3AB8">
        <w:rPr>
          <w:i/>
          <w:sz w:val="22"/>
          <w:szCs w:val="22"/>
        </w:rPr>
        <w:t xml:space="preserve"> </w:t>
      </w:r>
      <w:r w:rsidRPr="00DC3AB8">
        <w:rPr>
          <w:sz w:val="22"/>
          <w:szCs w:val="22"/>
        </w:rPr>
        <w:t xml:space="preserve">jako ceny sprzedaży </w:t>
      </w:r>
    </w:p>
    <w:p w:rsidR="00AF07CC" w:rsidRPr="00DC3AB8" w:rsidRDefault="00AF07CC" w:rsidP="000A6651">
      <w:pPr>
        <w:spacing w:line="264" w:lineRule="auto"/>
        <w:ind w:left="113"/>
        <w:jc w:val="right"/>
        <w:rPr>
          <w:sz w:val="22"/>
          <w:szCs w:val="22"/>
        </w:rPr>
      </w:pPr>
      <w:r w:rsidRPr="00DC3AB8">
        <w:rPr>
          <w:color w:val="000000"/>
          <w:sz w:val="22"/>
          <w:szCs w:val="22"/>
        </w:rPr>
        <w:t>egzemplarza stanowiącego trzytomową książkę FP XI 2017</w:t>
      </w:r>
    </w:p>
    <w:p w:rsidR="00AF07CC" w:rsidRPr="00DC3AB8" w:rsidRDefault="00AF07CC" w:rsidP="000A6651">
      <w:pPr>
        <w:spacing w:before="40" w:line="264" w:lineRule="auto"/>
        <w:ind w:left="113"/>
        <w:jc w:val="both"/>
        <w:rPr>
          <w:sz w:val="22"/>
          <w:szCs w:val="22"/>
        </w:rPr>
      </w:pPr>
      <w:r w:rsidRPr="00DC3AB8">
        <w:rPr>
          <w:b/>
          <w:sz w:val="22"/>
          <w:szCs w:val="22"/>
        </w:rPr>
        <w:t>C</w:t>
      </w:r>
      <w:r w:rsidRPr="00DC3AB8">
        <w:rPr>
          <w:b/>
          <w:sz w:val="22"/>
          <w:szCs w:val="22"/>
          <w:vertAlign w:val="subscript"/>
        </w:rPr>
        <w:t>E</w:t>
      </w:r>
      <w:r w:rsidRPr="00DC3AB8">
        <w:rPr>
          <w:sz w:val="22"/>
          <w:szCs w:val="22"/>
        </w:rPr>
        <w:t xml:space="preserve"> ………... </w:t>
      </w:r>
      <w:r w:rsidRPr="00DC3AB8">
        <w:rPr>
          <w:b/>
          <w:bCs/>
          <w:color w:val="000000"/>
          <w:sz w:val="22"/>
          <w:szCs w:val="22"/>
        </w:rPr>
        <w:t>zł</w:t>
      </w:r>
      <w:r w:rsidRPr="00DC3AB8">
        <w:rPr>
          <w:sz w:val="22"/>
          <w:szCs w:val="22"/>
        </w:rPr>
        <w:t xml:space="preserve"> </w:t>
      </w:r>
      <w:r w:rsidRPr="00DC3AB8">
        <w:rPr>
          <w:i/>
          <w:sz w:val="20"/>
          <w:szCs w:val="20"/>
        </w:rPr>
        <w:t>(słownie złotych ……………………………………………………..…………….)</w:t>
      </w:r>
      <w:r w:rsidRPr="00DC3AB8">
        <w:rPr>
          <w:i/>
          <w:sz w:val="22"/>
          <w:szCs w:val="22"/>
        </w:rPr>
        <w:t xml:space="preserve"> </w:t>
      </w:r>
      <w:r w:rsidRPr="00DC3AB8">
        <w:rPr>
          <w:sz w:val="22"/>
          <w:szCs w:val="22"/>
        </w:rPr>
        <w:t xml:space="preserve">jako ceny sprzedaży </w:t>
      </w:r>
    </w:p>
    <w:p w:rsidR="00AF07CC" w:rsidRPr="00DC3AB8" w:rsidRDefault="00AF07CC" w:rsidP="000A6651">
      <w:pPr>
        <w:spacing w:line="264" w:lineRule="auto"/>
        <w:ind w:left="113"/>
        <w:jc w:val="right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egzemplarza </w:t>
      </w:r>
      <w:r w:rsidRPr="00DC3AB8">
        <w:rPr>
          <w:color w:val="000000"/>
          <w:sz w:val="22"/>
          <w:szCs w:val="22"/>
        </w:rPr>
        <w:t>nośnika (pendrive) zawierającego wersję elektroniczną FP XI 2017</w:t>
      </w:r>
      <w:r w:rsidRPr="00DC3AB8">
        <w:rPr>
          <w:sz w:val="22"/>
          <w:szCs w:val="22"/>
        </w:rPr>
        <w:t>,</w:t>
      </w:r>
    </w:p>
    <w:p w:rsidR="00AF07CC" w:rsidRPr="00DC3AB8" w:rsidRDefault="00AF07CC" w:rsidP="002D1E44">
      <w:pPr>
        <w:spacing w:line="264" w:lineRule="auto"/>
        <w:ind w:left="113"/>
        <w:jc w:val="both"/>
        <w:rPr>
          <w:b/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t xml:space="preserve">co stanowi </w:t>
      </w:r>
      <w:r w:rsidRPr="00DC3AB8">
        <w:rPr>
          <w:b/>
          <w:color w:val="000000"/>
          <w:sz w:val="22"/>
          <w:szCs w:val="22"/>
        </w:rPr>
        <w:t>cenę całkowitą brutto</w:t>
      </w:r>
      <w:r w:rsidRPr="00DC3AB8">
        <w:rPr>
          <w:color w:val="000000"/>
          <w:sz w:val="22"/>
          <w:szCs w:val="22"/>
        </w:rPr>
        <w:t xml:space="preserve"> </w:t>
      </w:r>
      <w:r w:rsidRPr="00DC3AB8">
        <w:rPr>
          <w:b/>
          <w:sz w:val="22"/>
          <w:szCs w:val="22"/>
        </w:rPr>
        <w:t>C =</w:t>
      </w:r>
      <w:r w:rsidRPr="00DC3AB8">
        <w:rPr>
          <w:sz w:val="22"/>
          <w:szCs w:val="22"/>
        </w:rPr>
        <w:t xml:space="preserve"> </w:t>
      </w:r>
      <w:r w:rsidRPr="00DC3AB8">
        <w:rPr>
          <w:b/>
          <w:sz w:val="22"/>
          <w:szCs w:val="22"/>
        </w:rPr>
        <w:t>2 850 •</w:t>
      </w:r>
      <w:r w:rsidRPr="00DC3AB8">
        <w:rPr>
          <w:b/>
          <w:sz w:val="22"/>
          <w:szCs w:val="22"/>
          <w:vertAlign w:val="superscript"/>
        </w:rPr>
        <w:t xml:space="preserve"> </w:t>
      </w:r>
      <w:r w:rsidRPr="00DC3AB8">
        <w:rPr>
          <w:b/>
          <w:sz w:val="22"/>
          <w:szCs w:val="22"/>
        </w:rPr>
        <w:t>C</w:t>
      </w:r>
      <w:r w:rsidRPr="00DC3AB8">
        <w:rPr>
          <w:b/>
          <w:sz w:val="22"/>
          <w:szCs w:val="22"/>
          <w:vertAlign w:val="subscript"/>
        </w:rPr>
        <w:t>K</w:t>
      </w:r>
      <w:r w:rsidRPr="00DC3AB8">
        <w:rPr>
          <w:b/>
          <w:sz w:val="22"/>
          <w:szCs w:val="22"/>
        </w:rPr>
        <w:t xml:space="preserve"> + 3 000 • C</w:t>
      </w:r>
      <w:r w:rsidRPr="00DC3AB8">
        <w:rPr>
          <w:b/>
          <w:sz w:val="22"/>
          <w:szCs w:val="22"/>
          <w:vertAlign w:val="subscript"/>
        </w:rPr>
        <w:t>E</w:t>
      </w:r>
      <w:r w:rsidRPr="00DC3AB8">
        <w:rPr>
          <w:b/>
          <w:color w:val="000000"/>
          <w:sz w:val="22"/>
          <w:szCs w:val="22"/>
        </w:rPr>
        <w:t xml:space="preserve"> </w:t>
      </w:r>
    </w:p>
    <w:p w:rsidR="00AF07CC" w:rsidRPr="00DC3AB8" w:rsidRDefault="00AF07CC" w:rsidP="002D1E44">
      <w:pPr>
        <w:spacing w:before="60" w:line="264" w:lineRule="auto"/>
        <w:ind w:left="113"/>
        <w:jc w:val="both"/>
        <w:rPr>
          <w:i/>
          <w:color w:val="000000"/>
          <w:sz w:val="20"/>
          <w:szCs w:val="20"/>
        </w:rPr>
      </w:pPr>
      <w:r w:rsidRPr="00DC3AB8">
        <w:rPr>
          <w:color w:val="000000"/>
          <w:sz w:val="22"/>
          <w:szCs w:val="22"/>
        </w:rPr>
        <w:t xml:space="preserve">........................... </w:t>
      </w:r>
      <w:r w:rsidRPr="00DC3AB8">
        <w:rPr>
          <w:b/>
          <w:bCs/>
          <w:color w:val="000000"/>
          <w:sz w:val="22"/>
          <w:szCs w:val="22"/>
        </w:rPr>
        <w:t>zł</w:t>
      </w:r>
      <w:r w:rsidRPr="00DC3AB8">
        <w:rPr>
          <w:b/>
          <w:bCs/>
          <w:smallCaps/>
          <w:color w:val="000000"/>
          <w:sz w:val="22"/>
          <w:szCs w:val="22"/>
        </w:rPr>
        <w:t xml:space="preserve">  </w:t>
      </w:r>
      <w:r w:rsidRPr="00DC3AB8">
        <w:rPr>
          <w:i/>
          <w:color w:val="000000"/>
          <w:sz w:val="20"/>
          <w:szCs w:val="20"/>
        </w:rPr>
        <w:t>(słownie złotych: ……………………………………………………………………………….………)</w:t>
      </w:r>
    </w:p>
    <w:p w:rsidR="00AF07CC" w:rsidRPr="00DC3AB8" w:rsidRDefault="00AF07CC" w:rsidP="002D1E44">
      <w:pPr>
        <w:spacing w:before="60" w:line="264" w:lineRule="auto"/>
        <w:ind w:left="113"/>
        <w:jc w:val="both"/>
        <w:rPr>
          <w:i/>
          <w:color w:val="000000"/>
          <w:sz w:val="22"/>
          <w:szCs w:val="22"/>
        </w:rPr>
      </w:pPr>
      <w:r w:rsidRPr="00DC3AB8">
        <w:rPr>
          <w:sz w:val="22"/>
          <w:szCs w:val="22"/>
        </w:rPr>
        <w:t xml:space="preserve">Ceny jednostkowe obejmują wszystkie koszty ponoszone przez nas w ramach umowy komisu, którą zobowiązujemy się realizować w okresie ok. 12 miesięcy (od </w:t>
      </w:r>
      <w:r>
        <w:rPr>
          <w:sz w:val="22"/>
          <w:szCs w:val="22"/>
        </w:rPr>
        <w:t>dnia zawarcia umowy</w:t>
      </w:r>
      <w:r w:rsidRPr="00DC3AB8">
        <w:rPr>
          <w:sz w:val="22"/>
          <w:szCs w:val="22"/>
        </w:rPr>
        <w:t xml:space="preserve"> do </w:t>
      </w:r>
      <w:r>
        <w:rPr>
          <w:sz w:val="22"/>
          <w:szCs w:val="22"/>
        </w:rPr>
        <w:t xml:space="preserve">29 </w:t>
      </w:r>
      <w:r w:rsidRPr="00DC3AB8">
        <w:rPr>
          <w:sz w:val="22"/>
          <w:szCs w:val="22"/>
        </w:rPr>
        <w:t xml:space="preserve">grudnia 2018 r.). </w:t>
      </w:r>
    </w:p>
    <w:p w:rsidR="00AF07CC" w:rsidRPr="00DC3AB8" w:rsidRDefault="00AF07CC" w:rsidP="00154FDD">
      <w:pPr>
        <w:numPr>
          <w:ilvl w:val="0"/>
          <w:numId w:val="3"/>
        </w:numPr>
        <w:spacing w:before="120" w:line="264" w:lineRule="auto"/>
        <w:jc w:val="both"/>
        <w:rPr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t xml:space="preserve">Oświadczamy, że </w:t>
      </w:r>
      <w:r w:rsidRPr="00DC3AB8">
        <w:rPr>
          <w:sz w:val="22"/>
          <w:szCs w:val="22"/>
        </w:rPr>
        <w:t xml:space="preserve">posiadamy zdolność zawodową w zakresie </w:t>
      </w:r>
      <w:r>
        <w:rPr>
          <w:sz w:val="22"/>
          <w:szCs w:val="22"/>
        </w:rPr>
        <w:t>realizacji</w:t>
      </w:r>
      <w:r w:rsidRPr="00DC3AB8">
        <w:rPr>
          <w:sz w:val="22"/>
          <w:szCs w:val="22"/>
        </w:rPr>
        <w:t xml:space="preserve"> sprzedaży bezpośredniej i wysyłkowej książek oraz nośników zawierających wersję elektroniczną publikacji, w tym </w:t>
      </w:r>
      <w:r>
        <w:rPr>
          <w:sz w:val="22"/>
          <w:szCs w:val="22"/>
        </w:rPr>
        <w:t>publikacji</w:t>
      </w:r>
      <w:r w:rsidRPr="00DC3AB8">
        <w:rPr>
          <w:sz w:val="22"/>
          <w:szCs w:val="22"/>
        </w:rPr>
        <w:t xml:space="preserve"> specjalistycznych przeznaczonych dla określonej grupy odbiorców.</w:t>
      </w:r>
    </w:p>
    <w:p w:rsidR="00AF07CC" w:rsidRPr="00DC3AB8" w:rsidRDefault="00AF07CC" w:rsidP="00154FDD">
      <w:pPr>
        <w:numPr>
          <w:ilvl w:val="0"/>
          <w:numId w:val="3"/>
        </w:numPr>
        <w:spacing w:before="120" w:line="264" w:lineRule="auto"/>
        <w:jc w:val="both"/>
        <w:rPr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t>Oświadczamy, że zapoznaliśmy się z postanowieniami umowy, które udostępniono z</w:t>
      </w:r>
      <w:r>
        <w:rPr>
          <w:color w:val="000000"/>
          <w:sz w:val="22"/>
          <w:szCs w:val="22"/>
        </w:rPr>
        <w:t> </w:t>
      </w:r>
      <w:r w:rsidRPr="00DC3AB8">
        <w:rPr>
          <w:color w:val="000000"/>
          <w:sz w:val="22"/>
          <w:szCs w:val="22"/>
        </w:rPr>
        <w:t>zaproszeniem, a</w:t>
      </w:r>
      <w:r>
        <w:rPr>
          <w:color w:val="000000"/>
          <w:sz w:val="22"/>
          <w:szCs w:val="22"/>
        </w:rPr>
        <w:t> </w:t>
      </w:r>
      <w:r w:rsidRPr="00DC3AB8">
        <w:rPr>
          <w:color w:val="000000"/>
          <w:sz w:val="22"/>
          <w:szCs w:val="22"/>
        </w:rPr>
        <w:t>w</w:t>
      </w:r>
      <w:r>
        <w:rPr>
          <w:color w:val="000000"/>
          <w:sz w:val="22"/>
          <w:szCs w:val="22"/>
        </w:rPr>
        <w:t> </w:t>
      </w:r>
      <w:r w:rsidRPr="00DC3AB8">
        <w:rPr>
          <w:color w:val="000000"/>
          <w:sz w:val="22"/>
          <w:szCs w:val="22"/>
        </w:rPr>
        <w:t xml:space="preserve">przypadku wyboru naszej oferty jako najkorzystniejszej zobowiązujemy się do zawarcia umowy na warunkach określonych we wzorze umowy, w terminie podanym przez Wydawcę. W szczególności zobowiązujemy się do sprzedaży z wykorzystaniem wariantów opisanych w § 3 ust. 2 wzoru umowy oraz do rozliczenia </w:t>
      </w:r>
      <w:r>
        <w:rPr>
          <w:color w:val="000000"/>
          <w:sz w:val="22"/>
          <w:szCs w:val="22"/>
        </w:rPr>
        <w:t>zgodnie z postanowieniami</w:t>
      </w:r>
      <w:r w:rsidRPr="00DC3AB8">
        <w:rPr>
          <w:color w:val="000000"/>
          <w:sz w:val="22"/>
          <w:szCs w:val="22"/>
        </w:rPr>
        <w:t xml:space="preserve"> § 3 ust. 3-</w:t>
      </w:r>
      <w:r>
        <w:rPr>
          <w:color w:val="000000"/>
          <w:sz w:val="22"/>
          <w:szCs w:val="22"/>
        </w:rPr>
        <w:t>8</w:t>
      </w:r>
      <w:r w:rsidRPr="00DC3AB8">
        <w:rPr>
          <w:color w:val="000000"/>
          <w:sz w:val="22"/>
          <w:szCs w:val="22"/>
        </w:rPr>
        <w:t xml:space="preserve"> wzoru umowy.</w:t>
      </w:r>
    </w:p>
    <w:p w:rsidR="00AF07CC" w:rsidRPr="00DC3AB8" w:rsidRDefault="00AF07CC" w:rsidP="00154FDD">
      <w:pPr>
        <w:numPr>
          <w:ilvl w:val="0"/>
          <w:numId w:val="3"/>
        </w:numPr>
        <w:spacing w:before="120" w:line="264" w:lineRule="auto"/>
        <w:jc w:val="both"/>
        <w:rPr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t xml:space="preserve">Oświadczamy, że </w:t>
      </w:r>
      <w:r w:rsidRPr="00DC3AB8">
        <w:rPr>
          <w:sz w:val="22"/>
          <w:szCs w:val="22"/>
        </w:rPr>
        <w:t>dysponujemy pomieszczeniem/-ami odpowiednim</w:t>
      </w:r>
      <w:r>
        <w:rPr>
          <w:sz w:val="22"/>
          <w:szCs w:val="22"/>
        </w:rPr>
        <w:t>/</w:t>
      </w:r>
      <w:r w:rsidRPr="00DC3AB8">
        <w:rPr>
          <w:sz w:val="22"/>
          <w:szCs w:val="22"/>
        </w:rPr>
        <w:t>i do przechowywania książek i nośników elektronicznych w warunkach zabezpieczających przed ich uszkodzeniem lub zniszczeniem.</w:t>
      </w:r>
    </w:p>
    <w:p w:rsidR="00AF07CC" w:rsidRPr="00DC3AB8" w:rsidRDefault="00AF07CC" w:rsidP="00154FDD">
      <w:pPr>
        <w:numPr>
          <w:ilvl w:val="0"/>
          <w:numId w:val="3"/>
        </w:numPr>
        <w:spacing w:before="120" w:line="264" w:lineRule="auto"/>
        <w:jc w:val="both"/>
        <w:rPr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t xml:space="preserve">Zapewniamy efektywną sprzedaż w ramach umowy komisu. </w:t>
      </w:r>
      <w:r>
        <w:rPr>
          <w:color w:val="000000"/>
          <w:sz w:val="22"/>
          <w:szCs w:val="22"/>
        </w:rPr>
        <w:t>Z</w:t>
      </w:r>
      <w:r w:rsidRPr="00DC3AB8">
        <w:rPr>
          <w:color w:val="000000"/>
          <w:sz w:val="22"/>
          <w:szCs w:val="22"/>
        </w:rPr>
        <w:t xml:space="preserve">obowiązujemy się </w:t>
      </w:r>
      <w:r>
        <w:rPr>
          <w:color w:val="000000"/>
          <w:sz w:val="22"/>
          <w:szCs w:val="22"/>
        </w:rPr>
        <w:t xml:space="preserve">do </w:t>
      </w:r>
      <w:r w:rsidRPr="00DC3AB8">
        <w:rPr>
          <w:color w:val="000000"/>
          <w:sz w:val="22"/>
          <w:szCs w:val="22"/>
        </w:rPr>
        <w:t>informowa</w:t>
      </w:r>
      <w:r>
        <w:rPr>
          <w:color w:val="000000"/>
          <w:sz w:val="22"/>
          <w:szCs w:val="22"/>
        </w:rPr>
        <w:t xml:space="preserve">nia </w:t>
      </w:r>
      <w:r w:rsidRPr="00DC3AB8">
        <w:rPr>
          <w:color w:val="000000"/>
          <w:sz w:val="22"/>
          <w:szCs w:val="22"/>
        </w:rPr>
        <w:t>nie</w:t>
      </w:r>
      <w:r>
        <w:rPr>
          <w:color w:val="000000"/>
          <w:sz w:val="22"/>
          <w:szCs w:val="22"/>
        </w:rPr>
        <w:t> </w:t>
      </w:r>
      <w:r w:rsidRPr="00DC3AB8">
        <w:rPr>
          <w:color w:val="000000"/>
          <w:sz w:val="22"/>
          <w:szCs w:val="22"/>
        </w:rPr>
        <w:t>rzadziej niż raz na kwartał</w:t>
      </w:r>
      <w:r>
        <w:rPr>
          <w:color w:val="000000"/>
          <w:sz w:val="22"/>
          <w:szCs w:val="22"/>
        </w:rPr>
        <w:t>,</w:t>
      </w:r>
      <w:r w:rsidRPr="00DC3AB8">
        <w:rPr>
          <w:color w:val="000000"/>
          <w:sz w:val="22"/>
          <w:szCs w:val="22"/>
        </w:rPr>
        <w:t xml:space="preserve"> poprzez strony internetowe</w:t>
      </w:r>
      <w:r>
        <w:rPr>
          <w:color w:val="000000"/>
          <w:sz w:val="22"/>
          <w:szCs w:val="22"/>
        </w:rPr>
        <w:t xml:space="preserve"> i</w:t>
      </w:r>
      <w:r w:rsidRPr="00DC3AB8">
        <w:rPr>
          <w:color w:val="000000"/>
          <w:sz w:val="22"/>
          <w:szCs w:val="22"/>
        </w:rPr>
        <w:t xml:space="preserve"> wydawnictwa branżowe</w:t>
      </w:r>
      <w:r>
        <w:rPr>
          <w:color w:val="000000"/>
          <w:sz w:val="22"/>
          <w:szCs w:val="22"/>
        </w:rPr>
        <w:t>,</w:t>
      </w:r>
      <w:r w:rsidRPr="00DC3AB8">
        <w:rPr>
          <w:color w:val="000000"/>
          <w:sz w:val="22"/>
          <w:szCs w:val="22"/>
        </w:rPr>
        <w:t xml:space="preserve"> instytucj</w:t>
      </w:r>
      <w:r>
        <w:rPr>
          <w:color w:val="000000"/>
          <w:sz w:val="22"/>
          <w:szCs w:val="22"/>
        </w:rPr>
        <w:t>i</w:t>
      </w:r>
      <w:r w:rsidRPr="00DC3AB8">
        <w:rPr>
          <w:color w:val="000000"/>
          <w:sz w:val="22"/>
          <w:szCs w:val="22"/>
        </w:rPr>
        <w:t xml:space="preserve"> i os</w:t>
      </w:r>
      <w:r>
        <w:rPr>
          <w:color w:val="000000"/>
          <w:sz w:val="22"/>
          <w:szCs w:val="22"/>
        </w:rPr>
        <w:t>ób</w:t>
      </w:r>
      <w:r w:rsidRPr="00DC3AB8">
        <w:rPr>
          <w:color w:val="000000"/>
          <w:sz w:val="22"/>
          <w:szCs w:val="22"/>
        </w:rPr>
        <w:t xml:space="preserve"> potencjalnie zainteresowan</w:t>
      </w:r>
      <w:r>
        <w:rPr>
          <w:color w:val="000000"/>
          <w:sz w:val="22"/>
          <w:szCs w:val="22"/>
        </w:rPr>
        <w:t>ych</w:t>
      </w:r>
      <w:r w:rsidRPr="00DC3AB8">
        <w:rPr>
          <w:color w:val="000000"/>
          <w:sz w:val="22"/>
          <w:szCs w:val="22"/>
        </w:rPr>
        <w:t xml:space="preserve"> zakupem FP XI 2017, </w:t>
      </w:r>
      <w:r>
        <w:rPr>
          <w:color w:val="000000"/>
          <w:sz w:val="22"/>
          <w:szCs w:val="22"/>
        </w:rPr>
        <w:t>głównie</w:t>
      </w:r>
      <w:r w:rsidRPr="00DC3AB8">
        <w:rPr>
          <w:color w:val="000000"/>
          <w:sz w:val="22"/>
          <w:szCs w:val="22"/>
        </w:rPr>
        <w:t xml:space="preserve"> ze środowiska zawodowego związanego</w:t>
      </w:r>
      <w:r>
        <w:rPr>
          <w:color w:val="000000"/>
          <w:sz w:val="22"/>
          <w:szCs w:val="22"/>
        </w:rPr>
        <w:t xml:space="preserve"> </w:t>
      </w:r>
      <w:r w:rsidRPr="00DC3AB8">
        <w:rPr>
          <w:color w:val="000000"/>
          <w:sz w:val="22"/>
          <w:szCs w:val="22"/>
        </w:rPr>
        <w:t xml:space="preserve">z farmacją, o możliwości nabycia tej publikacji. </w:t>
      </w:r>
    </w:p>
    <w:p w:rsidR="00AF07CC" w:rsidRPr="00DC3AB8" w:rsidRDefault="00AF07CC" w:rsidP="00154FDD">
      <w:pPr>
        <w:numPr>
          <w:ilvl w:val="0"/>
          <w:numId w:val="3"/>
        </w:numPr>
        <w:spacing w:before="120" w:line="264" w:lineRule="auto"/>
        <w:jc w:val="both"/>
        <w:rPr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t>Uważamy się za związanych tą ofertą w okresie upływającym w dniu 30 listopada</w:t>
      </w:r>
      <w:r w:rsidRPr="00DC3AB8">
        <w:rPr>
          <w:sz w:val="22"/>
          <w:szCs w:val="22"/>
        </w:rPr>
        <w:t xml:space="preserve"> 2017</w:t>
      </w:r>
      <w:r w:rsidRPr="00DC3AB8">
        <w:rPr>
          <w:color w:val="000000"/>
          <w:sz w:val="22"/>
          <w:szCs w:val="22"/>
        </w:rPr>
        <w:t xml:space="preserve"> r.</w:t>
      </w:r>
    </w:p>
    <w:p w:rsidR="00AF07CC" w:rsidRPr="00DC3AB8" w:rsidRDefault="00AF07CC" w:rsidP="00154FDD">
      <w:pPr>
        <w:numPr>
          <w:ilvl w:val="0"/>
          <w:numId w:val="3"/>
        </w:numPr>
        <w:spacing w:before="120" w:line="264" w:lineRule="auto"/>
        <w:jc w:val="both"/>
        <w:rPr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t>Wyrażamy zgodę na zamieszczenie na stronie internetowej Urzędu Rejestracji Produktów Leczniczych, Wyrobów Medycznych i Produktów Biobójczych, danych Oferenta oraz cen zawartych w ofercie.</w:t>
      </w:r>
    </w:p>
    <w:p w:rsidR="00AF07CC" w:rsidRPr="00DC3AB8" w:rsidRDefault="00AF07CC" w:rsidP="002D1E44">
      <w:pPr>
        <w:rPr>
          <w:color w:val="000000"/>
          <w:sz w:val="16"/>
          <w:szCs w:val="16"/>
        </w:rPr>
      </w:pPr>
    </w:p>
    <w:p w:rsidR="00AF07CC" w:rsidRPr="00DC3AB8" w:rsidRDefault="00AF07CC" w:rsidP="002D1E44">
      <w:pPr>
        <w:rPr>
          <w:color w:val="000000"/>
          <w:sz w:val="16"/>
          <w:szCs w:val="16"/>
        </w:rPr>
      </w:pPr>
    </w:p>
    <w:p w:rsidR="00AF07CC" w:rsidRPr="00DC3AB8" w:rsidRDefault="00AF07CC" w:rsidP="002D1E44">
      <w:pPr>
        <w:rPr>
          <w:color w:val="000000"/>
          <w:sz w:val="16"/>
          <w:szCs w:val="16"/>
        </w:rPr>
      </w:pPr>
    </w:p>
    <w:p w:rsidR="00AF07CC" w:rsidRPr="00DC3AB8" w:rsidRDefault="00AF07CC" w:rsidP="002D1E44">
      <w:pPr>
        <w:rPr>
          <w:color w:val="000000"/>
          <w:sz w:val="16"/>
          <w:szCs w:val="16"/>
        </w:rPr>
      </w:pPr>
    </w:p>
    <w:p w:rsidR="00AF07CC" w:rsidRPr="00DC3AB8" w:rsidRDefault="00AF07CC" w:rsidP="002D1E44">
      <w:pPr>
        <w:rPr>
          <w:color w:val="000000"/>
          <w:sz w:val="16"/>
          <w:szCs w:val="16"/>
        </w:rPr>
      </w:pPr>
    </w:p>
    <w:p w:rsidR="00AF07CC" w:rsidRPr="00DC3AB8" w:rsidRDefault="00AF07CC" w:rsidP="0066448D">
      <w:pPr>
        <w:jc w:val="center"/>
        <w:rPr>
          <w:color w:val="000000"/>
          <w:sz w:val="18"/>
          <w:szCs w:val="18"/>
        </w:rPr>
      </w:pPr>
      <w:r w:rsidRPr="00DC3AB8">
        <w:rPr>
          <w:color w:val="000000"/>
          <w:sz w:val="18"/>
          <w:szCs w:val="18"/>
        </w:rPr>
        <w:t>……………………………..                                                                                         …………………………………………………</w:t>
      </w:r>
    </w:p>
    <w:p w:rsidR="00AF07CC" w:rsidRPr="00DC3AB8" w:rsidRDefault="00AF07CC" w:rsidP="0066448D">
      <w:pPr>
        <w:jc w:val="center"/>
        <w:rPr>
          <w:sz w:val="22"/>
          <w:szCs w:val="22"/>
        </w:rPr>
      </w:pPr>
      <w:r w:rsidRPr="00DC3AB8">
        <w:rPr>
          <w:i/>
          <w:color w:val="000000"/>
          <w:sz w:val="18"/>
          <w:szCs w:val="18"/>
        </w:rPr>
        <w:t>miejscowość, data                                                                                                                    podpis Oferenta, pieczątka firmowa</w:t>
      </w:r>
    </w:p>
    <w:sectPr w:rsidR="00AF07CC" w:rsidRPr="00DC3AB8" w:rsidSect="009B7CC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  <w:numRestart w:val="eachSect"/>
      </w:footnotePr>
      <w:pgSz w:w="11906" w:h="16838" w:code="9"/>
      <w:pgMar w:top="1134" w:right="1134" w:bottom="851" w:left="1134" w:header="22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7CC" w:rsidRDefault="00AF07CC">
      <w:r>
        <w:separator/>
      </w:r>
    </w:p>
  </w:endnote>
  <w:endnote w:type="continuationSeparator" w:id="1">
    <w:p w:rsidR="00AF07CC" w:rsidRDefault="00AF0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@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7CC" w:rsidRDefault="00AF07CC" w:rsidP="007A60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07CC" w:rsidRDefault="00AF07CC" w:rsidP="00A704E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7CC" w:rsidRPr="00A704E3" w:rsidRDefault="00AF07CC" w:rsidP="00A704E3">
    <w:pPr>
      <w:pStyle w:val="Footer"/>
      <w:ind w:right="360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7CC" w:rsidRPr="00A704E3" w:rsidRDefault="00AF07CC" w:rsidP="00A704E3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7CC" w:rsidRDefault="00AF07CC">
      <w:r>
        <w:separator/>
      </w:r>
    </w:p>
  </w:footnote>
  <w:footnote w:type="continuationSeparator" w:id="1">
    <w:p w:rsidR="00AF07CC" w:rsidRDefault="00AF0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7CC" w:rsidRPr="00A704E3" w:rsidRDefault="00AF07CC" w:rsidP="00A704E3">
    <w:pPr>
      <w:jc w:val="right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7CC" w:rsidRPr="007F0000" w:rsidRDefault="00AF07CC" w:rsidP="007F0000">
    <w:pPr>
      <w:pStyle w:val="Header"/>
      <w:rPr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5F0C"/>
    <w:multiLevelType w:val="multilevel"/>
    <w:tmpl w:val="3AFC4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A1069A"/>
    <w:multiLevelType w:val="multilevel"/>
    <w:tmpl w:val="204A0584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E60FA1"/>
    <w:multiLevelType w:val="hybridMultilevel"/>
    <w:tmpl w:val="B2C0FBDC"/>
    <w:lvl w:ilvl="0" w:tplc="8FB0E3A6">
      <w:start w:val="1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A4114A"/>
    <w:multiLevelType w:val="hybridMultilevel"/>
    <w:tmpl w:val="204A0584"/>
    <w:lvl w:ilvl="0" w:tplc="E27C35BC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303D65"/>
    <w:multiLevelType w:val="hybridMultilevel"/>
    <w:tmpl w:val="1EB68766"/>
    <w:lvl w:ilvl="0" w:tplc="0470AB7E">
      <w:start w:val="3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DA3A90"/>
    <w:multiLevelType w:val="multilevel"/>
    <w:tmpl w:val="3AFC4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0E230C0"/>
    <w:multiLevelType w:val="hybridMultilevel"/>
    <w:tmpl w:val="F67A5ED0"/>
    <w:lvl w:ilvl="0" w:tplc="DEFC158E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13D4CE7"/>
    <w:multiLevelType w:val="hybridMultilevel"/>
    <w:tmpl w:val="DE7A7F54"/>
    <w:lvl w:ilvl="0" w:tplc="8FAEB39E">
      <w:start w:val="1"/>
      <w:numFmt w:val="lowerLetter"/>
      <w:lvlText w:val="%1)"/>
      <w:lvlJc w:val="left"/>
      <w:pPr>
        <w:tabs>
          <w:tab w:val="num" w:pos="680"/>
        </w:tabs>
        <w:ind w:left="680" w:hanging="396"/>
      </w:pPr>
      <w:rPr>
        <w:rFonts w:ascii="Arial" w:hAnsi="Arial" w:cs="Arial" w:hint="default"/>
        <w:b/>
        <w:i w:val="0"/>
        <w:sz w:val="22"/>
        <w:szCs w:val="22"/>
      </w:rPr>
    </w:lvl>
    <w:lvl w:ilvl="1" w:tplc="1E7CBAEA">
      <w:start w:val="4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/>
        <w:i w:val="0"/>
        <w:sz w:val="22"/>
        <w:szCs w:val="22"/>
      </w:rPr>
    </w:lvl>
    <w:lvl w:ilvl="2" w:tplc="F1C49CD2">
      <w:start w:val="1"/>
      <w:numFmt w:val="decimal"/>
      <w:lvlText w:val="4.%3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/>
        <w:i w:val="0"/>
        <w:sz w:val="22"/>
      </w:rPr>
    </w:lvl>
    <w:lvl w:ilvl="3" w:tplc="48E4D76C">
      <w:start w:val="1"/>
      <w:numFmt w:val="decimal"/>
      <w:lvlText w:val="5.%4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71056D0"/>
    <w:multiLevelType w:val="hybridMultilevel"/>
    <w:tmpl w:val="86DC3098"/>
    <w:lvl w:ilvl="0" w:tplc="B12C8956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C6432D8"/>
    <w:multiLevelType w:val="hybridMultilevel"/>
    <w:tmpl w:val="3DB261D4"/>
    <w:lvl w:ilvl="0" w:tplc="098ED3B4">
      <w:start w:val="1"/>
      <w:numFmt w:val="decimal"/>
      <w:lvlText w:val="8.%1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/>
        <w:i w:val="0"/>
        <w:sz w:val="22"/>
        <w:szCs w:val="22"/>
      </w:rPr>
    </w:lvl>
    <w:lvl w:ilvl="1" w:tplc="8F9833A6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rFonts w:ascii="Arial" w:hAnsi="Arial" w:cs="Arial" w:hint="default"/>
        <w:b/>
        <w:i w:val="0"/>
        <w:sz w:val="20"/>
        <w:szCs w:val="20"/>
      </w:rPr>
    </w:lvl>
    <w:lvl w:ilvl="2" w:tplc="8FD46014">
      <w:start w:val="6"/>
      <w:numFmt w:val="decimal"/>
      <w:lvlText w:val="8.%3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/>
        <w:i w:val="0"/>
        <w:sz w:val="20"/>
        <w:szCs w:val="20"/>
      </w:rPr>
    </w:lvl>
    <w:lvl w:ilvl="3" w:tplc="D474E83E">
      <w:start w:val="9"/>
      <w:numFmt w:val="decimal"/>
      <w:lvlText w:val="%4."/>
      <w:lvlJc w:val="left"/>
      <w:pPr>
        <w:tabs>
          <w:tab w:val="num" w:pos="502"/>
        </w:tabs>
        <w:ind w:left="499" w:hanging="357"/>
      </w:pPr>
      <w:rPr>
        <w:rFonts w:ascii="Arial" w:hAnsi="Arial" w:cs="Times New Roman" w:hint="default"/>
        <w:b/>
        <w:i w:val="0"/>
        <w:sz w:val="22"/>
        <w:szCs w:val="22"/>
      </w:rPr>
    </w:lvl>
    <w:lvl w:ilvl="4" w:tplc="55D40C74">
      <w:start w:val="1"/>
      <w:numFmt w:val="decimal"/>
      <w:lvlText w:val="9.%5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/>
        <w:i w:val="0"/>
        <w:sz w:val="20"/>
        <w:szCs w:val="20"/>
      </w:rPr>
    </w:lvl>
    <w:lvl w:ilvl="5" w:tplc="482C225A">
      <w:start w:val="1"/>
      <w:numFmt w:val="lowerLetter"/>
      <w:lvlText w:val="%6)"/>
      <w:lvlJc w:val="left"/>
      <w:pPr>
        <w:tabs>
          <w:tab w:val="num" w:pos="680"/>
        </w:tabs>
        <w:ind w:left="680" w:hanging="396"/>
      </w:pPr>
      <w:rPr>
        <w:rFonts w:ascii="Arial" w:hAnsi="Arial" w:cs="Times New Roman" w:hint="default"/>
        <w:b/>
        <w:i w:val="0"/>
        <w:sz w:val="22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C9B7CC3"/>
    <w:multiLevelType w:val="hybridMultilevel"/>
    <w:tmpl w:val="364AFD18"/>
    <w:lvl w:ilvl="0" w:tplc="3FD2F06A">
      <w:start w:val="3"/>
      <w:numFmt w:val="bullet"/>
      <w:lvlText w:val="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B272EC"/>
    <w:multiLevelType w:val="hybridMultilevel"/>
    <w:tmpl w:val="4986FD32"/>
    <w:lvl w:ilvl="0" w:tplc="2DEC11B6">
      <w:start w:val="1"/>
      <w:numFmt w:val="decimal"/>
      <w:lvlText w:val="%1)"/>
      <w:lvlJc w:val="left"/>
      <w:pPr>
        <w:tabs>
          <w:tab w:val="num" w:pos="510"/>
        </w:tabs>
        <w:ind w:left="510" w:hanging="284"/>
      </w:pPr>
      <w:rPr>
        <w:rFonts w:cs="@BatangChe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D4C5306"/>
    <w:multiLevelType w:val="hybridMultilevel"/>
    <w:tmpl w:val="3AFC4F1A"/>
    <w:lvl w:ilvl="0" w:tplc="E9EE0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8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footnotePr>
    <w:numFmt w:val="chicago"/>
    <w:numRestart w:val="eachSec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E49"/>
    <w:rsid w:val="0000083E"/>
    <w:rsid w:val="00001E4C"/>
    <w:rsid w:val="0000246A"/>
    <w:rsid w:val="0000653B"/>
    <w:rsid w:val="00010462"/>
    <w:rsid w:val="00013D35"/>
    <w:rsid w:val="000150FA"/>
    <w:rsid w:val="00016DDC"/>
    <w:rsid w:val="000237C4"/>
    <w:rsid w:val="0002434A"/>
    <w:rsid w:val="00030F05"/>
    <w:rsid w:val="0003301C"/>
    <w:rsid w:val="00034D6B"/>
    <w:rsid w:val="00036932"/>
    <w:rsid w:val="00040610"/>
    <w:rsid w:val="00047E11"/>
    <w:rsid w:val="00050AC3"/>
    <w:rsid w:val="00050DAA"/>
    <w:rsid w:val="00051505"/>
    <w:rsid w:val="00052A04"/>
    <w:rsid w:val="0005310D"/>
    <w:rsid w:val="0006065A"/>
    <w:rsid w:val="000606B9"/>
    <w:rsid w:val="00060AC0"/>
    <w:rsid w:val="000660E3"/>
    <w:rsid w:val="00066C12"/>
    <w:rsid w:val="000701E7"/>
    <w:rsid w:val="00071B68"/>
    <w:rsid w:val="00072E21"/>
    <w:rsid w:val="00073435"/>
    <w:rsid w:val="00073922"/>
    <w:rsid w:val="00073EC8"/>
    <w:rsid w:val="00074DA4"/>
    <w:rsid w:val="00075122"/>
    <w:rsid w:val="0007526B"/>
    <w:rsid w:val="00076D91"/>
    <w:rsid w:val="00080031"/>
    <w:rsid w:val="00080778"/>
    <w:rsid w:val="0008232F"/>
    <w:rsid w:val="000824AB"/>
    <w:rsid w:val="000824CF"/>
    <w:rsid w:val="0008261F"/>
    <w:rsid w:val="00086E9D"/>
    <w:rsid w:val="00090F4B"/>
    <w:rsid w:val="00091091"/>
    <w:rsid w:val="0009466F"/>
    <w:rsid w:val="00097E26"/>
    <w:rsid w:val="000A0357"/>
    <w:rsid w:val="000A05CE"/>
    <w:rsid w:val="000A35D2"/>
    <w:rsid w:val="000A5429"/>
    <w:rsid w:val="000A6651"/>
    <w:rsid w:val="000B5943"/>
    <w:rsid w:val="000B6007"/>
    <w:rsid w:val="000B69DE"/>
    <w:rsid w:val="000C25A8"/>
    <w:rsid w:val="000C63B3"/>
    <w:rsid w:val="000D07E4"/>
    <w:rsid w:val="000D53FE"/>
    <w:rsid w:val="000D6FDE"/>
    <w:rsid w:val="000D7BEA"/>
    <w:rsid w:val="000E76D3"/>
    <w:rsid w:val="000F0D2A"/>
    <w:rsid w:val="000F1C5C"/>
    <w:rsid w:val="000F3C6F"/>
    <w:rsid w:val="000F5B0C"/>
    <w:rsid w:val="000F7165"/>
    <w:rsid w:val="00100576"/>
    <w:rsid w:val="00100714"/>
    <w:rsid w:val="00100EC0"/>
    <w:rsid w:val="00101779"/>
    <w:rsid w:val="0011163A"/>
    <w:rsid w:val="00112079"/>
    <w:rsid w:val="00114F79"/>
    <w:rsid w:val="00115A14"/>
    <w:rsid w:val="00120EAC"/>
    <w:rsid w:val="00123DC3"/>
    <w:rsid w:val="00123FC7"/>
    <w:rsid w:val="001249B8"/>
    <w:rsid w:val="00125349"/>
    <w:rsid w:val="00130E3C"/>
    <w:rsid w:val="00141272"/>
    <w:rsid w:val="001426A9"/>
    <w:rsid w:val="00150701"/>
    <w:rsid w:val="001508E2"/>
    <w:rsid w:val="001522BD"/>
    <w:rsid w:val="00152E14"/>
    <w:rsid w:val="001542DA"/>
    <w:rsid w:val="001543A1"/>
    <w:rsid w:val="00154406"/>
    <w:rsid w:val="001545FD"/>
    <w:rsid w:val="00154FDD"/>
    <w:rsid w:val="00155AC3"/>
    <w:rsid w:val="00162AAF"/>
    <w:rsid w:val="0016356A"/>
    <w:rsid w:val="00163B0E"/>
    <w:rsid w:val="00165D24"/>
    <w:rsid w:val="0017047C"/>
    <w:rsid w:val="00172AA8"/>
    <w:rsid w:val="001742DB"/>
    <w:rsid w:val="0017619C"/>
    <w:rsid w:val="001764AB"/>
    <w:rsid w:val="00183E10"/>
    <w:rsid w:val="00191377"/>
    <w:rsid w:val="00194B22"/>
    <w:rsid w:val="001A2268"/>
    <w:rsid w:val="001A2711"/>
    <w:rsid w:val="001A2AB9"/>
    <w:rsid w:val="001A2C61"/>
    <w:rsid w:val="001B0A33"/>
    <w:rsid w:val="001B439F"/>
    <w:rsid w:val="001C2C8A"/>
    <w:rsid w:val="001C5E40"/>
    <w:rsid w:val="001C5F2A"/>
    <w:rsid w:val="001C64D7"/>
    <w:rsid w:val="001C6CD6"/>
    <w:rsid w:val="001C7801"/>
    <w:rsid w:val="001D0B12"/>
    <w:rsid w:val="001D6745"/>
    <w:rsid w:val="001D675F"/>
    <w:rsid w:val="001D6A97"/>
    <w:rsid w:val="001E2648"/>
    <w:rsid w:val="001E73E3"/>
    <w:rsid w:val="001F0CC7"/>
    <w:rsid w:val="001F2481"/>
    <w:rsid w:val="001F2964"/>
    <w:rsid w:val="002054A3"/>
    <w:rsid w:val="00213F9B"/>
    <w:rsid w:val="00215E14"/>
    <w:rsid w:val="002161C5"/>
    <w:rsid w:val="002168D1"/>
    <w:rsid w:val="002200DE"/>
    <w:rsid w:val="00221718"/>
    <w:rsid w:val="00222AAA"/>
    <w:rsid w:val="00224AEB"/>
    <w:rsid w:val="00226168"/>
    <w:rsid w:val="00227FF7"/>
    <w:rsid w:val="00231382"/>
    <w:rsid w:val="00231888"/>
    <w:rsid w:val="0023317F"/>
    <w:rsid w:val="00236193"/>
    <w:rsid w:val="002370F2"/>
    <w:rsid w:val="00240154"/>
    <w:rsid w:val="00240167"/>
    <w:rsid w:val="00240318"/>
    <w:rsid w:val="00241F53"/>
    <w:rsid w:val="00243F7D"/>
    <w:rsid w:val="0025277C"/>
    <w:rsid w:val="00253ABA"/>
    <w:rsid w:val="00253C71"/>
    <w:rsid w:val="002553AF"/>
    <w:rsid w:val="00257CB5"/>
    <w:rsid w:val="00260140"/>
    <w:rsid w:val="00260A1D"/>
    <w:rsid w:val="00262D28"/>
    <w:rsid w:val="00267941"/>
    <w:rsid w:val="00274FEA"/>
    <w:rsid w:val="00284556"/>
    <w:rsid w:val="0028556E"/>
    <w:rsid w:val="00293352"/>
    <w:rsid w:val="00293C91"/>
    <w:rsid w:val="00295EAB"/>
    <w:rsid w:val="00296AEC"/>
    <w:rsid w:val="002A2A8E"/>
    <w:rsid w:val="002A44C2"/>
    <w:rsid w:val="002B515E"/>
    <w:rsid w:val="002C0945"/>
    <w:rsid w:val="002C219B"/>
    <w:rsid w:val="002C2958"/>
    <w:rsid w:val="002C3D55"/>
    <w:rsid w:val="002C4065"/>
    <w:rsid w:val="002C571B"/>
    <w:rsid w:val="002C688E"/>
    <w:rsid w:val="002D16B7"/>
    <w:rsid w:val="002D1E44"/>
    <w:rsid w:val="002D2287"/>
    <w:rsid w:val="002D55FA"/>
    <w:rsid w:val="002E49D4"/>
    <w:rsid w:val="002E6EC1"/>
    <w:rsid w:val="002E7BAD"/>
    <w:rsid w:val="002F4CA8"/>
    <w:rsid w:val="002F6D70"/>
    <w:rsid w:val="003006BA"/>
    <w:rsid w:val="0030340C"/>
    <w:rsid w:val="00304AC3"/>
    <w:rsid w:val="003069FD"/>
    <w:rsid w:val="003153FF"/>
    <w:rsid w:val="003169D0"/>
    <w:rsid w:val="003271C6"/>
    <w:rsid w:val="00327E38"/>
    <w:rsid w:val="00332A29"/>
    <w:rsid w:val="003337C1"/>
    <w:rsid w:val="0033463E"/>
    <w:rsid w:val="00340502"/>
    <w:rsid w:val="00341BF4"/>
    <w:rsid w:val="0034269A"/>
    <w:rsid w:val="00343F2D"/>
    <w:rsid w:val="00345075"/>
    <w:rsid w:val="00345102"/>
    <w:rsid w:val="003507E3"/>
    <w:rsid w:val="00352417"/>
    <w:rsid w:val="003529DD"/>
    <w:rsid w:val="00352A52"/>
    <w:rsid w:val="00354D6D"/>
    <w:rsid w:val="00355298"/>
    <w:rsid w:val="003573C9"/>
    <w:rsid w:val="00361FC2"/>
    <w:rsid w:val="0036749D"/>
    <w:rsid w:val="0037250F"/>
    <w:rsid w:val="00372AAD"/>
    <w:rsid w:val="0038001D"/>
    <w:rsid w:val="00381CCA"/>
    <w:rsid w:val="003850E7"/>
    <w:rsid w:val="003874E0"/>
    <w:rsid w:val="003877E3"/>
    <w:rsid w:val="00390733"/>
    <w:rsid w:val="003924E7"/>
    <w:rsid w:val="0039425D"/>
    <w:rsid w:val="00394326"/>
    <w:rsid w:val="003971F1"/>
    <w:rsid w:val="003A0A22"/>
    <w:rsid w:val="003A13FE"/>
    <w:rsid w:val="003A4331"/>
    <w:rsid w:val="003B302A"/>
    <w:rsid w:val="003B561E"/>
    <w:rsid w:val="003B726E"/>
    <w:rsid w:val="003C055B"/>
    <w:rsid w:val="003C31EE"/>
    <w:rsid w:val="003C4080"/>
    <w:rsid w:val="003C65DC"/>
    <w:rsid w:val="003C706F"/>
    <w:rsid w:val="003D12C5"/>
    <w:rsid w:val="003D3C92"/>
    <w:rsid w:val="003E1455"/>
    <w:rsid w:val="003E613F"/>
    <w:rsid w:val="003E6D04"/>
    <w:rsid w:val="003E7D7E"/>
    <w:rsid w:val="003F285C"/>
    <w:rsid w:val="003F4946"/>
    <w:rsid w:val="003F59EA"/>
    <w:rsid w:val="003F7995"/>
    <w:rsid w:val="00401D1E"/>
    <w:rsid w:val="00401FED"/>
    <w:rsid w:val="00402495"/>
    <w:rsid w:val="00403450"/>
    <w:rsid w:val="004049A7"/>
    <w:rsid w:val="004049E6"/>
    <w:rsid w:val="00407F6F"/>
    <w:rsid w:val="004103B6"/>
    <w:rsid w:val="004107C4"/>
    <w:rsid w:val="00411D75"/>
    <w:rsid w:val="0041366A"/>
    <w:rsid w:val="00416F98"/>
    <w:rsid w:val="00420E73"/>
    <w:rsid w:val="00421459"/>
    <w:rsid w:val="004217A9"/>
    <w:rsid w:val="004230D8"/>
    <w:rsid w:val="004240AA"/>
    <w:rsid w:val="00424D52"/>
    <w:rsid w:val="00424EA7"/>
    <w:rsid w:val="00430009"/>
    <w:rsid w:val="00432225"/>
    <w:rsid w:val="00432405"/>
    <w:rsid w:val="00435A8C"/>
    <w:rsid w:val="00435ACF"/>
    <w:rsid w:val="004364A1"/>
    <w:rsid w:val="00442BA4"/>
    <w:rsid w:val="00443213"/>
    <w:rsid w:val="00447B53"/>
    <w:rsid w:val="004520BD"/>
    <w:rsid w:val="00452592"/>
    <w:rsid w:val="00455752"/>
    <w:rsid w:val="00456DB2"/>
    <w:rsid w:val="0045720F"/>
    <w:rsid w:val="00457684"/>
    <w:rsid w:val="004609A3"/>
    <w:rsid w:val="00460D04"/>
    <w:rsid w:val="00462517"/>
    <w:rsid w:val="00462724"/>
    <w:rsid w:val="00473131"/>
    <w:rsid w:val="0047370F"/>
    <w:rsid w:val="00476164"/>
    <w:rsid w:val="00481095"/>
    <w:rsid w:val="00482E0F"/>
    <w:rsid w:val="00483264"/>
    <w:rsid w:val="00484700"/>
    <w:rsid w:val="00487AF9"/>
    <w:rsid w:val="00490466"/>
    <w:rsid w:val="004A06B4"/>
    <w:rsid w:val="004A196C"/>
    <w:rsid w:val="004A2A3E"/>
    <w:rsid w:val="004A3879"/>
    <w:rsid w:val="004B0DD0"/>
    <w:rsid w:val="004B2C96"/>
    <w:rsid w:val="004B4256"/>
    <w:rsid w:val="004B5D21"/>
    <w:rsid w:val="004C1616"/>
    <w:rsid w:val="004C2619"/>
    <w:rsid w:val="004C37EA"/>
    <w:rsid w:val="004C7857"/>
    <w:rsid w:val="004D1E24"/>
    <w:rsid w:val="004D522D"/>
    <w:rsid w:val="004D64D7"/>
    <w:rsid w:val="004D65C4"/>
    <w:rsid w:val="004D68A6"/>
    <w:rsid w:val="004D79B9"/>
    <w:rsid w:val="004E2181"/>
    <w:rsid w:val="004E22CA"/>
    <w:rsid w:val="004E2695"/>
    <w:rsid w:val="004E330B"/>
    <w:rsid w:val="004E4736"/>
    <w:rsid w:val="004F59E4"/>
    <w:rsid w:val="004F5D09"/>
    <w:rsid w:val="005019C9"/>
    <w:rsid w:val="00502355"/>
    <w:rsid w:val="0051190C"/>
    <w:rsid w:val="005152DB"/>
    <w:rsid w:val="00516165"/>
    <w:rsid w:val="00517333"/>
    <w:rsid w:val="005213BA"/>
    <w:rsid w:val="005226F0"/>
    <w:rsid w:val="00522C95"/>
    <w:rsid w:val="00524455"/>
    <w:rsid w:val="00524E7F"/>
    <w:rsid w:val="00524F15"/>
    <w:rsid w:val="00525569"/>
    <w:rsid w:val="0052774C"/>
    <w:rsid w:val="00527F18"/>
    <w:rsid w:val="005301CE"/>
    <w:rsid w:val="005402D9"/>
    <w:rsid w:val="00540A5C"/>
    <w:rsid w:val="00541E3C"/>
    <w:rsid w:val="0054216B"/>
    <w:rsid w:val="00542331"/>
    <w:rsid w:val="00544B31"/>
    <w:rsid w:val="00546869"/>
    <w:rsid w:val="00550762"/>
    <w:rsid w:val="00551510"/>
    <w:rsid w:val="00554E56"/>
    <w:rsid w:val="00555AE7"/>
    <w:rsid w:val="00557B8D"/>
    <w:rsid w:val="00560454"/>
    <w:rsid w:val="0056080C"/>
    <w:rsid w:val="005622F6"/>
    <w:rsid w:val="0057002E"/>
    <w:rsid w:val="00571C66"/>
    <w:rsid w:val="00572388"/>
    <w:rsid w:val="00573FE2"/>
    <w:rsid w:val="0057527A"/>
    <w:rsid w:val="00575FD5"/>
    <w:rsid w:val="00582553"/>
    <w:rsid w:val="0058604B"/>
    <w:rsid w:val="00590C19"/>
    <w:rsid w:val="0059286F"/>
    <w:rsid w:val="0059762D"/>
    <w:rsid w:val="00597996"/>
    <w:rsid w:val="005A306F"/>
    <w:rsid w:val="005A591A"/>
    <w:rsid w:val="005A5C99"/>
    <w:rsid w:val="005A7754"/>
    <w:rsid w:val="005B044C"/>
    <w:rsid w:val="005B16E3"/>
    <w:rsid w:val="005B269F"/>
    <w:rsid w:val="005B53FD"/>
    <w:rsid w:val="005B7EE1"/>
    <w:rsid w:val="005C1A69"/>
    <w:rsid w:val="005C2D85"/>
    <w:rsid w:val="005D0E9C"/>
    <w:rsid w:val="005D326F"/>
    <w:rsid w:val="005D65C1"/>
    <w:rsid w:val="005D7966"/>
    <w:rsid w:val="005D7C47"/>
    <w:rsid w:val="005E454C"/>
    <w:rsid w:val="005E4E0F"/>
    <w:rsid w:val="005E686C"/>
    <w:rsid w:val="005E797B"/>
    <w:rsid w:val="005F4F93"/>
    <w:rsid w:val="005F5006"/>
    <w:rsid w:val="005F71E7"/>
    <w:rsid w:val="0061035C"/>
    <w:rsid w:val="00611DF9"/>
    <w:rsid w:val="006134F5"/>
    <w:rsid w:val="0061352F"/>
    <w:rsid w:val="006213ED"/>
    <w:rsid w:val="0062162B"/>
    <w:rsid w:val="006259A6"/>
    <w:rsid w:val="00625CCE"/>
    <w:rsid w:val="00630198"/>
    <w:rsid w:val="0063178A"/>
    <w:rsid w:val="006329D7"/>
    <w:rsid w:val="0063561A"/>
    <w:rsid w:val="00635989"/>
    <w:rsid w:val="00635ABC"/>
    <w:rsid w:val="00637EF9"/>
    <w:rsid w:val="00641F09"/>
    <w:rsid w:val="0064615D"/>
    <w:rsid w:val="00652263"/>
    <w:rsid w:val="00655BA4"/>
    <w:rsid w:val="00655F01"/>
    <w:rsid w:val="00661344"/>
    <w:rsid w:val="006619C8"/>
    <w:rsid w:val="0066203C"/>
    <w:rsid w:val="00664054"/>
    <w:rsid w:val="0066448D"/>
    <w:rsid w:val="00667B73"/>
    <w:rsid w:val="0067091D"/>
    <w:rsid w:val="00673599"/>
    <w:rsid w:val="00673979"/>
    <w:rsid w:val="00674DA5"/>
    <w:rsid w:val="00675BE7"/>
    <w:rsid w:val="00675DD0"/>
    <w:rsid w:val="0067710D"/>
    <w:rsid w:val="00677C70"/>
    <w:rsid w:val="00687CE3"/>
    <w:rsid w:val="00690467"/>
    <w:rsid w:val="006904D7"/>
    <w:rsid w:val="00692220"/>
    <w:rsid w:val="00696F35"/>
    <w:rsid w:val="00697A83"/>
    <w:rsid w:val="006A25DD"/>
    <w:rsid w:val="006A3A60"/>
    <w:rsid w:val="006A4E24"/>
    <w:rsid w:val="006B0CB1"/>
    <w:rsid w:val="006B120C"/>
    <w:rsid w:val="006B1DD0"/>
    <w:rsid w:val="006B714C"/>
    <w:rsid w:val="006E06D5"/>
    <w:rsid w:val="006E0C6D"/>
    <w:rsid w:val="006E501D"/>
    <w:rsid w:val="006E7647"/>
    <w:rsid w:val="006F0E78"/>
    <w:rsid w:val="006F40D7"/>
    <w:rsid w:val="00702DE1"/>
    <w:rsid w:val="00707EA4"/>
    <w:rsid w:val="007119AC"/>
    <w:rsid w:val="0071209D"/>
    <w:rsid w:val="00725639"/>
    <w:rsid w:val="00730401"/>
    <w:rsid w:val="0073223A"/>
    <w:rsid w:val="00732916"/>
    <w:rsid w:val="00733676"/>
    <w:rsid w:val="00733EB1"/>
    <w:rsid w:val="00734082"/>
    <w:rsid w:val="00734B5F"/>
    <w:rsid w:val="00736D8A"/>
    <w:rsid w:val="00736F31"/>
    <w:rsid w:val="0074206B"/>
    <w:rsid w:val="00745C4F"/>
    <w:rsid w:val="00745E6A"/>
    <w:rsid w:val="007476F2"/>
    <w:rsid w:val="00747CC6"/>
    <w:rsid w:val="00754053"/>
    <w:rsid w:val="00762072"/>
    <w:rsid w:val="00762965"/>
    <w:rsid w:val="00763801"/>
    <w:rsid w:val="007679FF"/>
    <w:rsid w:val="007703DB"/>
    <w:rsid w:val="007750D5"/>
    <w:rsid w:val="00775CC2"/>
    <w:rsid w:val="007851C0"/>
    <w:rsid w:val="007873B3"/>
    <w:rsid w:val="007924C1"/>
    <w:rsid w:val="007962FE"/>
    <w:rsid w:val="007A0CFA"/>
    <w:rsid w:val="007A19E2"/>
    <w:rsid w:val="007A39B2"/>
    <w:rsid w:val="007A3D2E"/>
    <w:rsid w:val="007A45BC"/>
    <w:rsid w:val="007A46B3"/>
    <w:rsid w:val="007A60A6"/>
    <w:rsid w:val="007A6835"/>
    <w:rsid w:val="007B243F"/>
    <w:rsid w:val="007B354A"/>
    <w:rsid w:val="007B7B96"/>
    <w:rsid w:val="007C197C"/>
    <w:rsid w:val="007C25B1"/>
    <w:rsid w:val="007C28CE"/>
    <w:rsid w:val="007C2BF5"/>
    <w:rsid w:val="007C2FEB"/>
    <w:rsid w:val="007C3C58"/>
    <w:rsid w:val="007C3E12"/>
    <w:rsid w:val="007C68FB"/>
    <w:rsid w:val="007D1050"/>
    <w:rsid w:val="007D246C"/>
    <w:rsid w:val="007D2F04"/>
    <w:rsid w:val="007D30D9"/>
    <w:rsid w:val="007D4D7D"/>
    <w:rsid w:val="007D58EA"/>
    <w:rsid w:val="007E0ACB"/>
    <w:rsid w:val="007E3C4C"/>
    <w:rsid w:val="007E5B78"/>
    <w:rsid w:val="007E6D52"/>
    <w:rsid w:val="007E6F82"/>
    <w:rsid w:val="007F0000"/>
    <w:rsid w:val="007F00DA"/>
    <w:rsid w:val="007F357D"/>
    <w:rsid w:val="007F3927"/>
    <w:rsid w:val="007F479D"/>
    <w:rsid w:val="007F4AA1"/>
    <w:rsid w:val="00801EAE"/>
    <w:rsid w:val="00803227"/>
    <w:rsid w:val="0080392E"/>
    <w:rsid w:val="00804B61"/>
    <w:rsid w:val="00806B8D"/>
    <w:rsid w:val="008071F2"/>
    <w:rsid w:val="00810D92"/>
    <w:rsid w:val="008128F9"/>
    <w:rsid w:val="00814208"/>
    <w:rsid w:val="008144F6"/>
    <w:rsid w:val="0081565A"/>
    <w:rsid w:val="008179DF"/>
    <w:rsid w:val="008200DC"/>
    <w:rsid w:val="008223C5"/>
    <w:rsid w:val="00823DFE"/>
    <w:rsid w:val="00824E10"/>
    <w:rsid w:val="00824ED5"/>
    <w:rsid w:val="008260AE"/>
    <w:rsid w:val="0083063B"/>
    <w:rsid w:val="00833521"/>
    <w:rsid w:val="008379C7"/>
    <w:rsid w:val="008410F3"/>
    <w:rsid w:val="00841873"/>
    <w:rsid w:val="00841E8A"/>
    <w:rsid w:val="008428F4"/>
    <w:rsid w:val="00842E6E"/>
    <w:rsid w:val="00845EC5"/>
    <w:rsid w:val="00845FFE"/>
    <w:rsid w:val="008461A8"/>
    <w:rsid w:val="008468B1"/>
    <w:rsid w:val="008506DC"/>
    <w:rsid w:val="00851165"/>
    <w:rsid w:val="00853404"/>
    <w:rsid w:val="0085381C"/>
    <w:rsid w:val="008539EE"/>
    <w:rsid w:val="00855506"/>
    <w:rsid w:val="00857B36"/>
    <w:rsid w:val="00857E51"/>
    <w:rsid w:val="00863F3E"/>
    <w:rsid w:val="0087268A"/>
    <w:rsid w:val="00874DE0"/>
    <w:rsid w:val="00877B3D"/>
    <w:rsid w:val="008832D9"/>
    <w:rsid w:val="0088373F"/>
    <w:rsid w:val="00886C89"/>
    <w:rsid w:val="00892A87"/>
    <w:rsid w:val="00895456"/>
    <w:rsid w:val="00897052"/>
    <w:rsid w:val="00897172"/>
    <w:rsid w:val="008A0FC9"/>
    <w:rsid w:val="008A111C"/>
    <w:rsid w:val="008A248D"/>
    <w:rsid w:val="008A4C1B"/>
    <w:rsid w:val="008A52EB"/>
    <w:rsid w:val="008A5374"/>
    <w:rsid w:val="008A5CC7"/>
    <w:rsid w:val="008B14D9"/>
    <w:rsid w:val="008B16BF"/>
    <w:rsid w:val="008B26B9"/>
    <w:rsid w:val="008B30E9"/>
    <w:rsid w:val="008B3645"/>
    <w:rsid w:val="008B36F5"/>
    <w:rsid w:val="008B5988"/>
    <w:rsid w:val="008B6711"/>
    <w:rsid w:val="008C097B"/>
    <w:rsid w:val="008C1A68"/>
    <w:rsid w:val="008C238B"/>
    <w:rsid w:val="008C2674"/>
    <w:rsid w:val="008C3B5E"/>
    <w:rsid w:val="008C5921"/>
    <w:rsid w:val="008D44C7"/>
    <w:rsid w:val="008E2472"/>
    <w:rsid w:val="008E3593"/>
    <w:rsid w:val="008E3856"/>
    <w:rsid w:val="008E5667"/>
    <w:rsid w:val="008E5A0B"/>
    <w:rsid w:val="008E790F"/>
    <w:rsid w:val="008E7A0A"/>
    <w:rsid w:val="008F1690"/>
    <w:rsid w:val="008F52C0"/>
    <w:rsid w:val="008F7FBB"/>
    <w:rsid w:val="0090130F"/>
    <w:rsid w:val="00903CAC"/>
    <w:rsid w:val="00903D47"/>
    <w:rsid w:val="0091011D"/>
    <w:rsid w:val="009118AD"/>
    <w:rsid w:val="009124A0"/>
    <w:rsid w:val="00912603"/>
    <w:rsid w:val="009128D2"/>
    <w:rsid w:val="009129F9"/>
    <w:rsid w:val="00912A66"/>
    <w:rsid w:val="00913029"/>
    <w:rsid w:val="00914651"/>
    <w:rsid w:val="0091615F"/>
    <w:rsid w:val="00916162"/>
    <w:rsid w:val="00916D05"/>
    <w:rsid w:val="009173F2"/>
    <w:rsid w:val="00920C0D"/>
    <w:rsid w:val="00920D43"/>
    <w:rsid w:val="00924312"/>
    <w:rsid w:val="00924C8C"/>
    <w:rsid w:val="009254D7"/>
    <w:rsid w:val="00930B35"/>
    <w:rsid w:val="00931C3D"/>
    <w:rsid w:val="00940321"/>
    <w:rsid w:val="00943BEC"/>
    <w:rsid w:val="009450B9"/>
    <w:rsid w:val="009450D0"/>
    <w:rsid w:val="009502A9"/>
    <w:rsid w:val="00951489"/>
    <w:rsid w:val="00951C20"/>
    <w:rsid w:val="00952F44"/>
    <w:rsid w:val="009549EE"/>
    <w:rsid w:val="0095713A"/>
    <w:rsid w:val="00962485"/>
    <w:rsid w:val="009710C9"/>
    <w:rsid w:val="00973E9C"/>
    <w:rsid w:val="00980702"/>
    <w:rsid w:val="00980D78"/>
    <w:rsid w:val="00982214"/>
    <w:rsid w:val="009829E2"/>
    <w:rsid w:val="0098612D"/>
    <w:rsid w:val="00990DE1"/>
    <w:rsid w:val="00993BFA"/>
    <w:rsid w:val="009A0AAF"/>
    <w:rsid w:val="009A516F"/>
    <w:rsid w:val="009B110B"/>
    <w:rsid w:val="009B21CD"/>
    <w:rsid w:val="009B3B59"/>
    <w:rsid w:val="009B58B8"/>
    <w:rsid w:val="009B5AC0"/>
    <w:rsid w:val="009B5EC4"/>
    <w:rsid w:val="009B7CCF"/>
    <w:rsid w:val="009C4CDA"/>
    <w:rsid w:val="009C73AA"/>
    <w:rsid w:val="009D41D0"/>
    <w:rsid w:val="009D4BC4"/>
    <w:rsid w:val="009D6948"/>
    <w:rsid w:val="009D7181"/>
    <w:rsid w:val="009E19E1"/>
    <w:rsid w:val="009E1FF3"/>
    <w:rsid w:val="009E795E"/>
    <w:rsid w:val="009F0BDB"/>
    <w:rsid w:val="009F10F1"/>
    <w:rsid w:val="009F46EB"/>
    <w:rsid w:val="009F5BCD"/>
    <w:rsid w:val="009F6B0A"/>
    <w:rsid w:val="00A02220"/>
    <w:rsid w:val="00A03C35"/>
    <w:rsid w:val="00A105EB"/>
    <w:rsid w:val="00A12411"/>
    <w:rsid w:val="00A13A6F"/>
    <w:rsid w:val="00A143AD"/>
    <w:rsid w:val="00A1772A"/>
    <w:rsid w:val="00A2135B"/>
    <w:rsid w:val="00A24A46"/>
    <w:rsid w:val="00A33037"/>
    <w:rsid w:val="00A37106"/>
    <w:rsid w:val="00A40A9B"/>
    <w:rsid w:val="00A41A44"/>
    <w:rsid w:val="00A41FEE"/>
    <w:rsid w:val="00A42760"/>
    <w:rsid w:val="00A43914"/>
    <w:rsid w:val="00A43E1F"/>
    <w:rsid w:val="00A44FEA"/>
    <w:rsid w:val="00A457D6"/>
    <w:rsid w:val="00A5022F"/>
    <w:rsid w:val="00A50425"/>
    <w:rsid w:val="00A540FE"/>
    <w:rsid w:val="00A60036"/>
    <w:rsid w:val="00A60C26"/>
    <w:rsid w:val="00A62334"/>
    <w:rsid w:val="00A662F2"/>
    <w:rsid w:val="00A704E3"/>
    <w:rsid w:val="00A7294C"/>
    <w:rsid w:val="00A73890"/>
    <w:rsid w:val="00A802D7"/>
    <w:rsid w:val="00A82FFB"/>
    <w:rsid w:val="00A86022"/>
    <w:rsid w:val="00A902D3"/>
    <w:rsid w:val="00A91FC9"/>
    <w:rsid w:val="00A92951"/>
    <w:rsid w:val="00A96777"/>
    <w:rsid w:val="00AA0425"/>
    <w:rsid w:val="00AA3769"/>
    <w:rsid w:val="00AA437A"/>
    <w:rsid w:val="00AA44D9"/>
    <w:rsid w:val="00AA4DD8"/>
    <w:rsid w:val="00AA53AB"/>
    <w:rsid w:val="00AB350B"/>
    <w:rsid w:val="00AB5358"/>
    <w:rsid w:val="00AB696F"/>
    <w:rsid w:val="00AB74FF"/>
    <w:rsid w:val="00AC0E67"/>
    <w:rsid w:val="00AC19B2"/>
    <w:rsid w:val="00AC1F31"/>
    <w:rsid w:val="00AC551D"/>
    <w:rsid w:val="00AD256A"/>
    <w:rsid w:val="00AD5324"/>
    <w:rsid w:val="00AD54A3"/>
    <w:rsid w:val="00AE50F6"/>
    <w:rsid w:val="00AE5B50"/>
    <w:rsid w:val="00AF07CC"/>
    <w:rsid w:val="00AF1C21"/>
    <w:rsid w:val="00AF2DEF"/>
    <w:rsid w:val="00AF578F"/>
    <w:rsid w:val="00B029CF"/>
    <w:rsid w:val="00B05B8D"/>
    <w:rsid w:val="00B05E84"/>
    <w:rsid w:val="00B0730B"/>
    <w:rsid w:val="00B15899"/>
    <w:rsid w:val="00B16180"/>
    <w:rsid w:val="00B166E9"/>
    <w:rsid w:val="00B245F3"/>
    <w:rsid w:val="00B30B26"/>
    <w:rsid w:val="00B31696"/>
    <w:rsid w:val="00B35213"/>
    <w:rsid w:val="00B35CD5"/>
    <w:rsid w:val="00B3600F"/>
    <w:rsid w:val="00B40776"/>
    <w:rsid w:val="00B41E49"/>
    <w:rsid w:val="00B426C3"/>
    <w:rsid w:val="00B4424E"/>
    <w:rsid w:val="00B46318"/>
    <w:rsid w:val="00B47A34"/>
    <w:rsid w:val="00B53FAF"/>
    <w:rsid w:val="00B552DF"/>
    <w:rsid w:val="00B563E9"/>
    <w:rsid w:val="00B566A3"/>
    <w:rsid w:val="00B61C70"/>
    <w:rsid w:val="00B620EF"/>
    <w:rsid w:val="00B6699B"/>
    <w:rsid w:val="00B70B0F"/>
    <w:rsid w:val="00B729A7"/>
    <w:rsid w:val="00B757E4"/>
    <w:rsid w:val="00B76CA7"/>
    <w:rsid w:val="00B777EA"/>
    <w:rsid w:val="00B814A4"/>
    <w:rsid w:val="00B832CB"/>
    <w:rsid w:val="00B859B6"/>
    <w:rsid w:val="00B87A1F"/>
    <w:rsid w:val="00B90430"/>
    <w:rsid w:val="00B916B8"/>
    <w:rsid w:val="00B91868"/>
    <w:rsid w:val="00B91B92"/>
    <w:rsid w:val="00B93996"/>
    <w:rsid w:val="00B95DD2"/>
    <w:rsid w:val="00B97A84"/>
    <w:rsid w:val="00BA2C3E"/>
    <w:rsid w:val="00BA3181"/>
    <w:rsid w:val="00BA4F89"/>
    <w:rsid w:val="00BA5CBC"/>
    <w:rsid w:val="00BA600A"/>
    <w:rsid w:val="00BB03FD"/>
    <w:rsid w:val="00BB7C92"/>
    <w:rsid w:val="00BB7E91"/>
    <w:rsid w:val="00BC1F1E"/>
    <w:rsid w:val="00BC4383"/>
    <w:rsid w:val="00BC77EE"/>
    <w:rsid w:val="00BD0266"/>
    <w:rsid w:val="00BD16E4"/>
    <w:rsid w:val="00BD375C"/>
    <w:rsid w:val="00BD41E8"/>
    <w:rsid w:val="00BD57D0"/>
    <w:rsid w:val="00BE1480"/>
    <w:rsid w:val="00BE63F2"/>
    <w:rsid w:val="00BE7420"/>
    <w:rsid w:val="00BE7929"/>
    <w:rsid w:val="00BE7B0E"/>
    <w:rsid w:val="00BF192D"/>
    <w:rsid w:val="00BF6578"/>
    <w:rsid w:val="00BF75F9"/>
    <w:rsid w:val="00C00B4C"/>
    <w:rsid w:val="00C0398A"/>
    <w:rsid w:val="00C056CF"/>
    <w:rsid w:val="00C057FB"/>
    <w:rsid w:val="00C06DE7"/>
    <w:rsid w:val="00C079AC"/>
    <w:rsid w:val="00C10158"/>
    <w:rsid w:val="00C114C4"/>
    <w:rsid w:val="00C1251D"/>
    <w:rsid w:val="00C14683"/>
    <w:rsid w:val="00C14700"/>
    <w:rsid w:val="00C21554"/>
    <w:rsid w:val="00C23322"/>
    <w:rsid w:val="00C23364"/>
    <w:rsid w:val="00C235DC"/>
    <w:rsid w:val="00C27FF5"/>
    <w:rsid w:val="00C31871"/>
    <w:rsid w:val="00C33227"/>
    <w:rsid w:val="00C33C1E"/>
    <w:rsid w:val="00C34413"/>
    <w:rsid w:val="00C511FF"/>
    <w:rsid w:val="00C5157C"/>
    <w:rsid w:val="00C52F34"/>
    <w:rsid w:val="00C55A58"/>
    <w:rsid w:val="00C61CDC"/>
    <w:rsid w:val="00C653CB"/>
    <w:rsid w:val="00C6597D"/>
    <w:rsid w:val="00C7026C"/>
    <w:rsid w:val="00C80A5F"/>
    <w:rsid w:val="00C8314B"/>
    <w:rsid w:val="00C83965"/>
    <w:rsid w:val="00C84AA0"/>
    <w:rsid w:val="00C854F4"/>
    <w:rsid w:val="00C85613"/>
    <w:rsid w:val="00C8638F"/>
    <w:rsid w:val="00C90B64"/>
    <w:rsid w:val="00C91146"/>
    <w:rsid w:val="00C928D7"/>
    <w:rsid w:val="00C950B8"/>
    <w:rsid w:val="00C963D4"/>
    <w:rsid w:val="00CA0F40"/>
    <w:rsid w:val="00CA1702"/>
    <w:rsid w:val="00CA4E9F"/>
    <w:rsid w:val="00CB5243"/>
    <w:rsid w:val="00CB5B5F"/>
    <w:rsid w:val="00CC0B2B"/>
    <w:rsid w:val="00CC1DE6"/>
    <w:rsid w:val="00CC3195"/>
    <w:rsid w:val="00CC33A6"/>
    <w:rsid w:val="00CC588C"/>
    <w:rsid w:val="00CD26D2"/>
    <w:rsid w:val="00CD28B5"/>
    <w:rsid w:val="00CD308A"/>
    <w:rsid w:val="00CD6A89"/>
    <w:rsid w:val="00CD6F91"/>
    <w:rsid w:val="00CD70EF"/>
    <w:rsid w:val="00CE2EE1"/>
    <w:rsid w:val="00CE4487"/>
    <w:rsid w:val="00CE5B5B"/>
    <w:rsid w:val="00CE63B7"/>
    <w:rsid w:val="00CE6B69"/>
    <w:rsid w:val="00CF04CD"/>
    <w:rsid w:val="00CF1435"/>
    <w:rsid w:val="00CF4E98"/>
    <w:rsid w:val="00CF79B3"/>
    <w:rsid w:val="00D007FB"/>
    <w:rsid w:val="00D06717"/>
    <w:rsid w:val="00D06919"/>
    <w:rsid w:val="00D06FBA"/>
    <w:rsid w:val="00D112AB"/>
    <w:rsid w:val="00D14281"/>
    <w:rsid w:val="00D155B7"/>
    <w:rsid w:val="00D17460"/>
    <w:rsid w:val="00D23013"/>
    <w:rsid w:val="00D237D6"/>
    <w:rsid w:val="00D25AA5"/>
    <w:rsid w:val="00D308F6"/>
    <w:rsid w:val="00D31D23"/>
    <w:rsid w:val="00D335EC"/>
    <w:rsid w:val="00D34CEC"/>
    <w:rsid w:val="00D40B6E"/>
    <w:rsid w:val="00D4194E"/>
    <w:rsid w:val="00D4416C"/>
    <w:rsid w:val="00D47449"/>
    <w:rsid w:val="00D5201D"/>
    <w:rsid w:val="00D52B08"/>
    <w:rsid w:val="00D56B5B"/>
    <w:rsid w:val="00D629B3"/>
    <w:rsid w:val="00D717B7"/>
    <w:rsid w:val="00D721D1"/>
    <w:rsid w:val="00D7251C"/>
    <w:rsid w:val="00D72A49"/>
    <w:rsid w:val="00D73056"/>
    <w:rsid w:val="00D74137"/>
    <w:rsid w:val="00D773D4"/>
    <w:rsid w:val="00D77F4D"/>
    <w:rsid w:val="00D80833"/>
    <w:rsid w:val="00D832A7"/>
    <w:rsid w:val="00D835A4"/>
    <w:rsid w:val="00D83857"/>
    <w:rsid w:val="00D84C66"/>
    <w:rsid w:val="00D86520"/>
    <w:rsid w:val="00D94B01"/>
    <w:rsid w:val="00D970DB"/>
    <w:rsid w:val="00DA1C4B"/>
    <w:rsid w:val="00DA6DEA"/>
    <w:rsid w:val="00DB3A69"/>
    <w:rsid w:val="00DB731F"/>
    <w:rsid w:val="00DC21F7"/>
    <w:rsid w:val="00DC2662"/>
    <w:rsid w:val="00DC3AB8"/>
    <w:rsid w:val="00DC5257"/>
    <w:rsid w:val="00DC6C6B"/>
    <w:rsid w:val="00DC7EB5"/>
    <w:rsid w:val="00DD0773"/>
    <w:rsid w:val="00DD08C8"/>
    <w:rsid w:val="00DD2F45"/>
    <w:rsid w:val="00DD34A9"/>
    <w:rsid w:val="00DD3FEF"/>
    <w:rsid w:val="00DD452B"/>
    <w:rsid w:val="00DD7C01"/>
    <w:rsid w:val="00DD7CA2"/>
    <w:rsid w:val="00DE0243"/>
    <w:rsid w:val="00DE1552"/>
    <w:rsid w:val="00DE1ECD"/>
    <w:rsid w:val="00DE50F1"/>
    <w:rsid w:val="00DE6055"/>
    <w:rsid w:val="00DF3551"/>
    <w:rsid w:val="00DF5731"/>
    <w:rsid w:val="00DF71A9"/>
    <w:rsid w:val="00E03ED8"/>
    <w:rsid w:val="00E130D7"/>
    <w:rsid w:val="00E1461E"/>
    <w:rsid w:val="00E165DA"/>
    <w:rsid w:val="00E21EAA"/>
    <w:rsid w:val="00E243B4"/>
    <w:rsid w:val="00E24D0E"/>
    <w:rsid w:val="00E27D05"/>
    <w:rsid w:val="00E30DF5"/>
    <w:rsid w:val="00E3119C"/>
    <w:rsid w:val="00E313FF"/>
    <w:rsid w:val="00E35975"/>
    <w:rsid w:val="00E35987"/>
    <w:rsid w:val="00E453D6"/>
    <w:rsid w:val="00E4606C"/>
    <w:rsid w:val="00E505DC"/>
    <w:rsid w:val="00E50A68"/>
    <w:rsid w:val="00E53765"/>
    <w:rsid w:val="00E53CAA"/>
    <w:rsid w:val="00E53CF1"/>
    <w:rsid w:val="00E57CD4"/>
    <w:rsid w:val="00E62B3C"/>
    <w:rsid w:val="00E6353E"/>
    <w:rsid w:val="00E642E9"/>
    <w:rsid w:val="00E6600F"/>
    <w:rsid w:val="00E73C44"/>
    <w:rsid w:val="00E76B3E"/>
    <w:rsid w:val="00E77083"/>
    <w:rsid w:val="00E80DC9"/>
    <w:rsid w:val="00E87A27"/>
    <w:rsid w:val="00E90EE7"/>
    <w:rsid w:val="00E93E25"/>
    <w:rsid w:val="00E94C4C"/>
    <w:rsid w:val="00E968AF"/>
    <w:rsid w:val="00E97776"/>
    <w:rsid w:val="00E97E8D"/>
    <w:rsid w:val="00EA25A2"/>
    <w:rsid w:val="00EA2697"/>
    <w:rsid w:val="00EB473C"/>
    <w:rsid w:val="00EB63AF"/>
    <w:rsid w:val="00EB64B8"/>
    <w:rsid w:val="00EC26E1"/>
    <w:rsid w:val="00EC51B1"/>
    <w:rsid w:val="00EC7182"/>
    <w:rsid w:val="00EC7239"/>
    <w:rsid w:val="00ED167F"/>
    <w:rsid w:val="00ED4832"/>
    <w:rsid w:val="00ED5F23"/>
    <w:rsid w:val="00ED6C4C"/>
    <w:rsid w:val="00ED7EFB"/>
    <w:rsid w:val="00EE2E53"/>
    <w:rsid w:val="00EE5233"/>
    <w:rsid w:val="00EE5BAD"/>
    <w:rsid w:val="00EE736D"/>
    <w:rsid w:val="00EE7D62"/>
    <w:rsid w:val="00EF11C0"/>
    <w:rsid w:val="00EF3E77"/>
    <w:rsid w:val="00EF4E20"/>
    <w:rsid w:val="00EF4F3E"/>
    <w:rsid w:val="00EF5A6F"/>
    <w:rsid w:val="00F00E08"/>
    <w:rsid w:val="00F01725"/>
    <w:rsid w:val="00F03023"/>
    <w:rsid w:val="00F034BC"/>
    <w:rsid w:val="00F10A2E"/>
    <w:rsid w:val="00F16817"/>
    <w:rsid w:val="00F206E2"/>
    <w:rsid w:val="00F20DF6"/>
    <w:rsid w:val="00F2202D"/>
    <w:rsid w:val="00F22A58"/>
    <w:rsid w:val="00F242A9"/>
    <w:rsid w:val="00F26643"/>
    <w:rsid w:val="00F42EDF"/>
    <w:rsid w:val="00F4386C"/>
    <w:rsid w:val="00F44924"/>
    <w:rsid w:val="00F47BB2"/>
    <w:rsid w:val="00F47CEB"/>
    <w:rsid w:val="00F5239A"/>
    <w:rsid w:val="00F52509"/>
    <w:rsid w:val="00F528F8"/>
    <w:rsid w:val="00F55763"/>
    <w:rsid w:val="00F57219"/>
    <w:rsid w:val="00F572A3"/>
    <w:rsid w:val="00F57BF8"/>
    <w:rsid w:val="00F635FA"/>
    <w:rsid w:val="00F649F3"/>
    <w:rsid w:val="00F64E36"/>
    <w:rsid w:val="00F67FB9"/>
    <w:rsid w:val="00F70D2C"/>
    <w:rsid w:val="00F77004"/>
    <w:rsid w:val="00F77379"/>
    <w:rsid w:val="00F774D5"/>
    <w:rsid w:val="00F81864"/>
    <w:rsid w:val="00F82712"/>
    <w:rsid w:val="00F8711D"/>
    <w:rsid w:val="00F87E2B"/>
    <w:rsid w:val="00F9026C"/>
    <w:rsid w:val="00FA5262"/>
    <w:rsid w:val="00FA78CE"/>
    <w:rsid w:val="00FB08F7"/>
    <w:rsid w:val="00FB0C5A"/>
    <w:rsid w:val="00FB1A53"/>
    <w:rsid w:val="00FB3DE3"/>
    <w:rsid w:val="00FB504C"/>
    <w:rsid w:val="00FC0EAE"/>
    <w:rsid w:val="00FC50D6"/>
    <w:rsid w:val="00FD1FEE"/>
    <w:rsid w:val="00FD26DB"/>
    <w:rsid w:val="00FD7790"/>
    <w:rsid w:val="00FE7DD1"/>
    <w:rsid w:val="00FF04F2"/>
    <w:rsid w:val="00FF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E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A0F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DE0243"/>
    <w:pPr>
      <w:keepNext/>
      <w:tabs>
        <w:tab w:val="left" w:pos="7881"/>
      </w:tabs>
      <w:overflowPunct w:val="0"/>
      <w:autoSpaceDE w:val="0"/>
      <w:autoSpaceDN w:val="0"/>
      <w:adjustRightInd w:val="0"/>
      <w:textAlignment w:val="baseline"/>
      <w:outlineLvl w:val="8"/>
    </w:pPr>
    <w:rPr>
      <w:b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42D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34082"/>
    <w:rPr>
      <w:rFonts w:ascii="Cambria" w:hAnsi="Cambria"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3F799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35A8C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F7995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23317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331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35A8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331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35A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33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5A8C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D25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C73AA"/>
    <w:rPr>
      <w:rFonts w:cs="Times New Roman"/>
      <w:sz w:val="24"/>
      <w:szCs w:val="24"/>
      <w:lang w:val="pl-PL" w:eastAsia="pl-PL" w:bidi="ar-SA"/>
    </w:rPr>
  </w:style>
  <w:style w:type="paragraph" w:styleId="Footer">
    <w:name w:val="footer"/>
    <w:basedOn w:val="Normal"/>
    <w:link w:val="FooterChar"/>
    <w:uiPriority w:val="99"/>
    <w:rsid w:val="00AD25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35A8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704E3"/>
    <w:rPr>
      <w:rFonts w:cs="Times New Roman"/>
    </w:rPr>
  </w:style>
  <w:style w:type="character" w:styleId="Hyperlink">
    <w:name w:val="Hyperlink"/>
    <w:basedOn w:val="DefaultParagraphFont"/>
    <w:uiPriority w:val="99"/>
    <w:rsid w:val="00EF4F3E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A0CFA"/>
    <w:pPr>
      <w:spacing w:after="12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A0CFA"/>
    <w:rPr>
      <w:rFonts w:cs="Times New Roman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rsid w:val="003A4331"/>
    <w:rPr>
      <w:rFonts w:ascii="Consolas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A4331"/>
    <w:rPr>
      <w:rFonts w:ascii="Consolas" w:hAnsi="Consolas" w:cs="Times New Roman"/>
      <w:sz w:val="21"/>
      <w:szCs w:val="21"/>
      <w:lang w:eastAsia="en-US"/>
    </w:rPr>
  </w:style>
  <w:style w:type="table" w:styleId="TableGrid">
    <w:name w:val="Table Grid"/>
    <w:basedOn w:val="TableNormal"/>
    <w:uiPriority w:val="99"/>
    <w:locked/>
    <w:rsid w:val="00DE024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">
    <w:name w:val="Znak Znak"/>
    <w:uiPriority w:val="99"/>
    <w:rsid w:val="002D1E44"/>
    <w:rPr>
      <w:sz w:val="24"/>
    </w:rPr>
  </w:style>
  <w:style w:type="paragraph" w:styleId="BodyText3">
    <w:name w:val="Body Text 3"/>
    <w:basedOn w:val="Normal"/>
    <w:link w:val="BodyText3Char"/>
    <w:uiPriority w:val="99"/>
    <w:rsid w:val="00CA0F4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742DB"/>
    <w:rPr>
      <w:rFonts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CA0F4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742DB"/>
    <w:rPr>
      <w:rFonts w:cs="Times New Roman"/>
      <w:sz w:val="24"/>
      <w:szCs w:val="24"/>
    </w:rPr>
  </w:style>
  <w:style w:type="character" w:customStyle="1" w:styleId="ZnakZnak3">
    <w:name w:val="Znak Znak3"/>
    <w:uiPriority w:val="99"/>
    <w:semiHidden/>
    <w:locked/>
    <w:rsid w:val="00CA0F40"/>
    <w:rPr>
      <w:rFonts w:ascii="Arial" w:hAnsi="Arial"/>
      <w:sz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0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217</TotalTime>
  <Pages>1</Pages>
  <Words>508</Words>
  <Characters>3048</Characters>
  <Application>Microsoft Office Outlook</Application>
  <DocSecurity>0</DocSecurity>
  <Lines>0</Lines>
  <Paragraphs>0</Paragraphs>
  <ScaleCrop>false</ScaleCrop>
  <Manager>DGZ/SSPdsZP</Manager>
  <Company>URPLWMiPB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Farmakopei                                                                                            Warszawa, 2017-08-28 </dc:title>
  <dc:subject>komis FP</dc:subject>
  <dc:creator>Sławomi Chojecki</dc:creator>
  <cp:keywords/>
  <dc:description/>
  <cp:lastModifiedBy>ewalec</cp:lastModifiedBy>
  <cp:revision>47</cp:revision>
  <cp:lastPrinted>2017-08-29T06:42:00Z</cp:lastPrinted>
  <dcterms:created xsi:type="dcterms:W3CDTF">2017-08-24T10:42:00Z</dcterms:created>
  <dcterms:modified xsi:type="dcterms:W3CDTF">2017-09-01T08:28:00Z</dcterms:modified>
</cp:coreProperties>
</file>